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0D" w:rsidRDefault="001C370D" w:rsidP="008968DA">
      <w:pPr>
        <w:pStyle w:val="Header"/>
        <w:tabs>
          <w:tab w:val="clear" w:pos="4513"/>
          <w:tab w:val="clear" w:pos="9026"/>
          <w:tab w:val="left" w:pos="7408"/>
        </w:tabs>
        <w:ind w:left="-1276" w:right="-1417" w:firstLine="85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493.3pt;margin-top:-29pt;width:42.25pt;height:23.2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" filled="f" stroked="f" insetpen="t">
            <v:textbox style="mso-next-textbox:#Text Box 5" inset="2.88pt,2.88pt,2.88pt,2.88pt">
              <w:txbxContent>
                <w:p w:rsidR="001C370D" w:rsidRPr="00870603" w:rsidRDefault="001C370D" w:rsidP="008968D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51.9pt;margin-top:-8.1pt;width:80.7pt;height:23.5pt;z-index:251655168" o:allowoverlap="f" adj="10821" fillcolor="#36f" strokeweight=".25pt" o:cliptowrap="t">
            <v:fill color2="fill darken(152)" rotate="t" focusposition=".5,.5" focussize="" method="linear sigma" focus="100%" type="gradientRadial"/>
            <v:shadow on="t" color="#900" offset="0,0" offset2="12pt,12pt"/>
            <v:textpath style="font-family:&quot;Impact&quot;;font-weight:bold;v-text-kern:t" trim="t" fitpath="t" string="BÜRO"/>
          </v:shape>
        </w:pict>
      </w:r>
      <w:r>
        <w:rPr>
          <w:noProof/>
        </w:rPr>
        <w:pict>
          <v:shape id="Text Box 76" o:spid="_x0000_s1029" type="#_x0000_t202" style="position:absolute;left:0;text-align:left;margin-left:437.55pt;margin-top:-40.1pt;width:99.65pt;height:15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" stroked="f">
            <v:fill opacity="0"/>
            <v:textbox style="mso-next-textbox:#Text Box 76">
              <w:txbxContent>
                <w:p w:rsidR="001C370D" w:rsidRDefault="001C370D" w:rsidP="008968DA">
                  <w:r w:rsidRPr="00F60960">
                    <w:rPr>
                      <w:noProof/>
                    </w:rPr>
                    <w:pict>
                      <v:shape id="Picture 11" o:spid="_x0000_i1028" type="#_x0000_t75" alt="AMBLEMMM arka bos" style="width:76.8pt;height:110.4pt;visibility:visible">
                        <v:imagedata r:id="rId7" o:title="" croptop="9828f" cropbottom="7691f" cropleft="9123f" cropright="6556f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36" style="position:absolute;left:0;text-align:left;margin-left:89.4pt;margin-top:-8.05pt;width:245.25pt;height:23.95pt;z-index:251656192" o:allowoverlap="f" adj="10821" fillcolor="#36f" o:cliptowrap="t">
            <v:fill color2="fill darken(123)" rotate="t" focusposition=".5,.5" focussize="" method="linear sigma" focus="100%" type="gradientRadial"/>
            <v:shadow color="#900" offset="0,0" offset2="12pt,12pt"/>
            <v:textpath style="font-family:&quot;Impact&quot;;font-weight:bold;v-text-kern:t" trim="t" fitpath="t" string="ULUSAL KRİMİNAL"/>
          </v:shape>
        </w:pict>
      </w:r>
      <w:r>
        <w:rPr>
          <w:noProof/>
        </w:rPr>
        <w:pict>
          <v:shape id="Text Box 1" o:spid="_x0000_s1031" type="#_x0000_t202" style="position:absolute;left:0;text-align:left;margin-left:261.15pt;margin-top:-37pt;width:78.4pt;height:19.2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" filled="f" stroked="f" insetpen="t">
            <v:textbox style="mso-next-textbox:#Text Box 1" inset="2.88pt,2.88pt,2.88pt,2.88pt">
              <w:txbxContent>
                <w:p w:rsidR="001C370D" w:rsidRPr="00870603" w:rsidRDefault="001C370D" w:rsidP="008968DA">
                  <w:pPr>
                    <w:pStyle w:val="ListParagraph"/>
                    <w:widowControl w:val="0"/>
                    <w:ind w:left="644"/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left:0;text-align:left;margin-left:536.6pt;margin-top:36pt;width:22.7pt;height:22.65pt;z-index:25165414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" filled="f" stroked="f" insetpen="t">
            <v:textbox style="mso-next-textbox:#Text Box 6" inset="2.88pt,2.88pt,2.88pt,2.88pt">
              <w:txbxContent>
                <w:p w:rsidR="001C370D" w:rsidRDefault="001C370D" w:rsidP="008968DA">
                  <w:pPr>
                    <w:widowControl w:val="0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ymbol" w:hAnsi="Symbol"/>
                      <w:b/>
                      <w:bCs/>
                      <w:color w:val="FFFFFF"/>
                      <w:sz w:val="28"/>
                      <w:szCs w:val="28"/>
                    </w:rPr>
                    <w:t>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</w:r>
      <w:r>
        <w:pict>
          <v:shape id="Resim 1" o:spid="_x0000_s1033" type="#_x0000_t75" style="width:78.7pt;height:94.55pt;visibility:visible;mso-position-horizontal-relative:char;mso-position-vertical-relative:line">
            <v:imagedata r:id="rId8" o:title=""/>
            <w10:anchorlock/>
          </v:shape>
        </w:pict>
      </w:r>
    </w:p>
    <w:p w:rsidR="001C370D" w:rsidRPr="00902074" w:rsidRDefault="001C370D" w:rsidP="008968DA">
      <w:pPr>
        <w:pStyle w:val="Header"/>
        <w:tabs>
          <w:tab w:val="clear" w:pos="4513"/>
          <w:tab w:val="clear" w:pos="9026"/>
          <w:tab w:val="left" w:pos="7408"/>
        </w:tabs>
        <w:rPr>
          <w:sz w:val="16"/>
          <w:szCs w:val="16"/>
        </w:rPr>
      </w:pPr>
      <w:r>
        <w:rPr>
          <w:noProof/>
        </w:rPr>
        <w:pict>
          <v:shape id="Text Box 77" o:spid="_x0000_s1035" type="#_x0000_t202" style="position:absolute;margin-left:34.2pt;margin-top:4.25pt;width:443.45pt;height:3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" stroked="f">
            <v:fill opacity="0"/>
            <v:textbox>
              <w:txbxContent>
                <w:p w:rsidR="001C370D" w:rsidRPr="00FD4456" w:rsidRDefault="001C370D" w:rsidP="00EE76CE">
                  <w:pPr>
                    <w:jc w:val="center"/>
                    <w:rPr>
                      <w:b/>
                      <w:i/>
                      <w:color w:val="808080"/>
                    </w:rPr>
                  </w:pPr>
                  <w:r w:rsidRPr="00FD4456">
                    <w:rPr>
                      <w:b/>
                      <w:i/>
                      <w:color w:val="808080"/>
                    </w:rPr>
                    <w:t xml:space="preserve">Piyasa Caddesi Melike Yalı 97/10 Sarıyer / İstanbul </w:t>
                  </w:r>
                  <w:r w:rsidRPr="00FD4456">
                    <w:rPr>
                      <w:b/>
                      <w:i/>
                      <w:color w:val="808080"/>
                    </w:rPr>
                    <w:br/>
                    <w:t>Tel: 0 212 271 79 22 - 0 212 271 79 23 - 0 212 293 09 38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</w:t>
      </w:r>
    </w:p>
    <w:p w:rsidR="001C370D" w:rsidRDefault="001C370D" w:rsidP="008968DA">
      <w:pPr>
        <w:pStyle w:val="Header"/>
        <w:tabs>
          <w:tab w:val="clear" w:pos="4513"/>
          <w:tab w:val="clear" w:pos="9026"/>
          <w:tab w:val="left" w:pos="7408"/>
        </w:tabs>
        <w:rPr>
          <w:rFonts w:ascii="Arial Black" w:hAnsi="Arial Black"/>
          <w:sz w:val="14"/>
          <w:szCs w:val="14"/>
        </w:rPr>
      </w:pPr>
      <w:r>
        <w:rPr>
          <w:rFonts w:ascii="Arial Black" w:hAnsi="Arial Black"/>
          <w:sz w:val="14"/>
          <w:szCs w:val="14"/>
        </w:rPr>
        <w:t xml:space="preserve">                             </w:t>
      </w:r>
    </w:p>
    <w:p w:rsidR="001C370D" w:rsidRDefault="001C370D" w:rsidP="008968DA">
      <w:pPr>
        <w:pStyle w:val="Header"/>
        <w:tabs>
          <w:tab w:val="clear" w:pos="4513"/>
          <w:tab w:val="clear" w:pos="9026"/>
          <w:tab w:val="left" w:pos="7408"/>
        </w:tabs>
        <w:rPr>
          <w:rFonts w:ascii="Arial Black" w:hAnsi="Arial Black"/>
          <w:sz w:val="14"/>
          <w:szCs w:val="14"/>
        </w:rPr>
      </w:pPr>
    </w:p>
    <w:p w:rsidR="001C370D" w:rsidRDefault="001C370D" w:rsidP="00353C45">
      <w:pPr>
        <w:pStyle w:val="Header"/>
        <w:tabs>
          <w:tab w:val="clear" w:pos="4513"/>
          <w:tab w:val="clear" w:pos="9026"/>
          <w:tab w:val="left" w:pos="7408"/>
        </w:tabs>
        <w:jc w:val="center"/>
        <w:rPr>
          <w:rFonts w:ascii="Arial Black" w:hAnsi="Arial Black"/>
          <w:sz w:val="14"/>
          <w:szCs w:val="14"/>
        </w:rPr>
      </w:pPr>
    </w:p>
    <w:p w:rsidR="001C370D" w:rsidRDefault="001C370D" w:rsidP="00353C45">
      <w:pPr>
        <w:pStyle w:val="Header"/>
        <w:tabs>
          <w:tab w:val="clear" w:pos="4513"/>
          <w:tab w:val="clear" w:pos="9026"/>
          <w:tab w:val="left" w:pos="7408"/>
        </w:tabs>
        <w:jc w:val="center"/>
        <w:rPr>
          <w:sz w:val="14"/>
          <w:szCs w:val="14"/>
        </w:rPr>
      </w:pPr>
      <w:r w:rsidRPr="007C2FCA">
        <w:rPr>
          <w:rFonts w:ascii="Arial Black" w:hAnsi="Arial Black"/>
          <w:sz w:val="10"/>
          <w:szCs w:val="14"/>
        </w:rPr>
        <w:t xml:space="preserve">NATIONAL  &amp;  INTERNATIONAL </w:t>
      </w:r>
      <w:r w:rsidRPr="007C2FCA">
        <w:rPr>
          <w:rFonts w:ascii="Arial Black" w:hAnsi="Arial Black"/>
          <w:color w:val="FF0000"/>
          <w:sz w:val="10"/>
          <w:szCs w:val="14"/>
        </w:rPr>
        <w:t>FORENSIC</w:t>
      </w:r>
      <w:r w:rsidRPr="007C2FCA">
        <w:rPr>
          <w:rFonts w:ascii="Arial Black" w:hAnsi="Arial Black"/>
          <w:sz w:val="10"/>
          <w:szCs w:val="14"/>
        </w:rPr>
        <w:t xml:space="preserve">  CRIMINAL  EXAMINATION  &amp; REPORTING  INSTITUTE</w:t>
      </w:r>
    </w:p>
    <w:p w:rsidR="001C370D" w:rsidRPr="007C2FCA" w:rsidRDefault="001C370D" w:rsidP="00353C45">
      <w:pPr>
        <w:pStyle w:val="Header"/>
        <w:tabs>
          <w:tab w:val="clear" w:pos="4513"/>
          <w:tab w:val="clear" w:pos="9026"/>
          <w:tab w:val="left" w:pos="7408"/>
        </w:tabs>
        <w:jc w:val="center"/>
        <w:rPr>
          <w:rFonts w:ascii="Arial Black" w:hAnsi="Arial Black"/>
          <w:color w:val="000000"/>
          <w:sz w:val="16"/>
          <w:szCs w:val="18"/>
        </w:rPr>
      </w:pPr>
      <w:r w:rsidRPr="007C2FCA">
        <w:rPr>
          <w:rFonts w:ascii="Arial Black" w:hAnsi="Arial Black"/>
          <w:color w:val="000000"/>
          <w:sz w:val="16"/>
          <w:szCs w:val="18"/>
        </w:rPr>
        <w:t>ULUSAL &amp;  ULUSLARARASI</w:t>
      </w:r>
    </w:p>
    <w:p w:rsidR="001C370D" w:rsidRPr="007C2FCA" w:rsidRDefault="001C370D" w:rsidP="00353C45">
      <w:pPr>
        <w:pStyle w:val="Header"/>
        <w:tabs>
          <w:tab w:val="clear" w:pos="4513"/>
          <w:tab w:val="clear" w:pos="9026"/>
          <w:tab w:val="left" w:pos="7408"/>
        </w:tabs>
        <w:jc w:val="center"/>
        <w:rPr>
          <w:rFonts w:ascii="Arial Black" w:hAnsi="Arial Black"/>
          <w:color w:val="000000"/>
          <w:sz w:val="16"/>
          <w:szCs w:val="18"/>
        </w:rPr>
      </w:pPr>
      <w:r w:rsidRPr="007C2FCA">
        <w:rPr>
          <w:rFonts w:ascii="Arial Black" w:hAnsi="Arial Black"/>
          <w:color w:val="FF0000"/>
          <w:sz w:val="16"/>
          <w:szCs w:val="18"/>
        </w:rPr>
        <w:t xml:space="preserve">ADLİ </w:t>
      </w:r>
      <w:r w:rsidRPr="007C2FCA">
        <w:rPr>
          <w:rFonts w:ascii="Arial Black" w:hAnsi="Arial Black"/>
          <w:color w:val="000000"/>
          <w:sz w:val="16"/>
          <w:szCs w:val="18"/>
        </w:rPr>
        <w:t xml:space="preserve"> KRİMİNAL İNCELEME VE RAPORLAMA KURULUŞU</w:t>
      </w:r>
    </w:p>
    <w:p w:rsidR="001C370D" w:rsidRDefault="001C370D" w:rsidP="00353C45">
      <w:pPr>
        <w:pStyle w:val="Header"/>
        <w:tabs>
          <w:tab w:val="clear" w:pos="4513"/>
          <w:tab w:val="clear" w:pos="9026"/>
          <w:tab w:val="left" w:pos="7408"/>
        </w:tabs>
        <w:jc w:val="center"/>
        <w:rPr>
          <w:rFonts w:ascii="Arial Black" w:hAnsi="Arial Black"/>
          <w:sz w:val="14"/>
          <w:szCs w:val="14"/>
        </w:rPr>
      </w:pPr>
      <w:hyperlink r:id="rId9" w:history="1">
        <w:r w:rsidRPr="007C2FCA">
          <w:rPr>
            <w:rStyle w:val="Hyperlink"/>
            <w:rFonts w:ascii="Arial Black" w:hAnsi="Arial Black"/>
            <w:color w:val="0070C0"/>
            <w:sz w:val="18"/>
          </w:rPr>
          <w:t>www.ulusalkriminal.com</w:t>
        </w:r>
      </w:hyperlink>
    </w:p>
    <w:p w:rsidR="001C370D" w:rsidRDefault="001C370D" w:rsidP="00353C45">
      <w:pPr>
        <w:pStyle w:val="Header"/>
        <w:tabs>
          <w:tab w:val="clear" w:pos="4513"/>
          <w:tab w:val="clear" w:pos="9026"/>
          <w:tab w:val="left" w:pos="7408"/>
        </w:tabs>
        <w:jc w:val="center"/>
        <w:rPr>
          <w:rFonts w:ascii="Arial Black" w:hAnsi="Arial Black"/>
          <w:sz w:val="14"/>
          <w:szCs w:val="14"/>
        </w:rPr>
      </w:pPr>
    </w:p>
    <w:p w:rsidR="001C370D" w:rsidRDefault="001C370D" w:rsidP="009E2109">
      <w:pPr>
        <w:ind w:left="5664" w:firstLine="708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Tarih: 28.12.2017</w:t>
      </w:r>
    </w:p>
    <w:p w:rsidR="001C370D" w:rsidRPr="007C61AF" w:rsidRDefault="001C370D" w:rsidP="009E2109">
      <w:pPr>
        <w:jc w:val="center"/>
        <w:rPr>
          <w:b/>
          <w:sz w:val="48"/>
          <w:szCs w:val="48"/>
        </w:rPr>
      </w:pPr>
      <w:r w:rsidRPr="007C61AF">
        <w:rPr>
          <w:b/>
          <w:sz w:val="48"/>
          <w:szCs w:val="48"/>
        </w:rPr>
        <w:t>Kalite Politikası:</w:t>
      </w:r>
    </w:p>
    <w:p w:rsidR="001C370D" w:rsidRDefault="001C370D" w:rsidP="009E2109">
      <w:pPr>
        <w:ind w:left="709" w:right="249"/>
        <w:rPr>
          <w:rFonts w:cs="Calibri"/>
        </w:rPr>
      </w:pPr>
      <w:r w:rsidRPr="002A42DD">
        <w:rPr>
          <w:rFonts w:cs="Calibri"/>
        </w:rPr>
        <w:t>Çalışanlarımızın ortak katılımı ve çabaları ile toplam kalite ve sürekli gelişme anlayışı içinde;</w:t>
      </w:r>
      <w:r>
        <w:rPr>
          <w:rFonts w:cs="Calibri"/>
        </w:rPr>
        <w:t xml:space="preserve"> </w:t>
      </w:r>
      <w:r w:rsidRPr="002A42DD">
        <w:rPr>
          <w:rFonts w:cs="Calibri"/>
        </w:rPr>
        <w:t xml:space="preserve">sektördeki tecrübemizi, uzman kadromuzu ve teknolojik alt yapımızı müşteri </w:t>
      </w:r>
      <w:r>
        <w:rPr>
          <w:rFonts w:cs="Calibri"/>
        </w:rPr>
        <w:t>m</w:t>
      </w:r>
      <w:r w:rsidRPr="002A42DD">
        <w:rPr>
          <w:rFonts w:cs="Calibri"/>
        </w:rPr>
        <w:t>emnuniyetine</w:t>
      </w:r>
      <w:r>
        <w:rPr>
          <w:rFonts w:cs="Calibri"/>
        </w:rPr>
        <w:t xml:space="preserve"> </w:t>
      </w:r>
      <w:r w:rsidRPr="002A42DD">
        <w:rPr>
          <w:rFonts w:cs="Calibri"/>
        </w:rPr>
        <w:t>dönüştürerek elde ettiğimiz saygınlığı ve güveni korumak, yönetmelikler ve yasal mevzuatlar</w:t>
      </w:r>
      <w:r>
        <w:rPr>
          <w:rFonts w:cs="Calibri"/>
        </w:rPr>
        <w:t xml:space="preserve"> </w:t>
      </w:r>
      <w:r w:rsidRPr="002A42DD">
        <w:rPr>
          <w:rFonts w:cs="Calibri"/>
        </w:rPr>
        <w:t>çerçevesinde müşterilerimizin beklentilerinin de ötesinde, fark yaratan güvende, zamanında ve</w:t>
      </w:r>
      <w:r>
        <w:rPr>
          <w:rFonts w:cs="Calibri"/>
        </w:rPr>
        <w:t xml:space="preserve"> </w:t>
      </w:r>
      <w:r w:rsidRPr="002A42DD">
        <w:rPr>
          <w:rFonts w:cs="Calibri"/>
        </w:rPr>
        <w:t>uygun maliyette hizmet sunarak, müşterilerimize rekabet avantajı sağlamak Kalite Politikamızdır. </w:t>
      </w:r>
    </w:p>
    <w:p w:rsidR="001C370D" w:rsidRDefault="001C370D" w:rsidP="009E2109">
      <w:pPr>
        <w:ind w:left="709" w:right="249"/>
        <w:rPr>
          <w:rFonts w:cs="Calibri"/>
        </w:rPr>
      </w:pPr>
      <w:r w:rsidRPr="002A42DD">
        <w:rPr>
          <w:rFonts w:cs="Calibri"/>
        </w:rPr>
        <w:t>Bu bağlamda;</w:t>
      </w:r>
    </w:p>
    <w:p w:rsidR="001C370D" w:rsidRPr="002A42DD" w:rsidRDefault="001C370D" w:rsidP="009E2109">
      <w:pPr>
        <w:ind w:left="709" w:right="249"/>
        <w:rPr>
          <w:rFonts w:cs="Calibri"/>
        </w:rPr>
      </w:pP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Yönetim prensiplerimiz doğrultusunda oluşturduğumuz politikanın ve yönetim</w:t>
      </w:r>
      <w:r>
        <w:rPr>
          <w:rFonts w:cs="Calibri"/>
        </w:rPr>
        <w:t xml:space="preserve"> </w:t>
      </w:r>
      <w:r w:rsidRPr="002A42DD">
        <w:rPr>
          <w:rFonts w:cs="Calibri"/>
        </w:rPr>
        <w:t>sistemlerimizin şartlarını sağlayarak ayrıca sürekli geliştirip uygunluğun gözden</w:t>
      </w:r>
      <w:r>
        <w:rPr>
          <w:rFonts w:cs="Calibri"/>
        </w:rPr>
        <w:t xml:space="preserve"> </w:t>
      </w:r>
      <w:r w:rsidRPr="002A42DD">
        <w:rPr>
          <w:rFonts w:cs="Calibri"/>
        </w:rPr>
        <w:t>geçirilmesini sağlamaktayız.</w:t>
      </w: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Politikamızı ve Yönetim Sistemimizin gerekliliklerini çalışanlara, müşterilere ve</w:t>
      </w:r>
      <w:r>
        <w:rPr>
          <w:rFonts w:cs="Calibri"/>
        </w:rPr>
        <w:t xml:space="preserve"> </w:t>
      </w:r>
      <w:r w:rsidRPr="002A42DD">
        <w:rPr>
          <w:rFonts w:cs="Calibri"/>
        </w:rPr>
        <w:t>tedarikçilere duyurmakta, halkın ulaşabileceği bir şekilde anlaşılırlığını sağlamaktayız.</w:t>
      </w: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Sürekli iyileşen bir şekilde amaç ve hedefleri koyup bunların takibini sağlayarak</w:t>
      </w:r>
      <w:r>
        <w:rPr>
          <w:rFonts w:cs="Calibri"/>
        </w:rPr>
        <w:t xml:space="preserve"> </w:t>
      </w:r>
      <w:r w:rsidRPr="002A42DD">
        <w:rPr>
          <w:rFonts w:cs="Calibri"/>
        </w:rPr>
        <w:t>gerçekleşmesi için gerekli bütün olanakları temin etmekteyiz.</w:t>
      </w: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Kalite ile ilgili yasal şartlar, müşteri beklentileri gibi değişen şartları izleyip uygunluğunu</w:t>
      </w:r>
      <w:r>
        <w:rPr>
          <w:rFonts w:cs="Calibri"/>
        </w:rPr>
        <w:t xml:space="preserve"> </w:t>
      </w:r>
      <w:r w:rsidRPr="002A42DD">
        <w:rPr>
          <w:rFonts w:cs="Calibri"/>
        </w:rPr>
        <w:t>değerlendirmekteyiz.</w:t>
      </w: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Çalışanlarımızın memnuniyetini ve müşterilerin beklentilerini sağlıyor ve gelişimlerine</w:t>
      </w:r>
      <w:r>
        <w:rPr>
          <w:rFonts w:cs="Calibri"/>
        </w:rPr>
        <w:t xml:space="preserve"> </w:t>
      </w:r>
      <w:r w:rsidRPr="002A42DD">
        <w:rPr>
          <w:rFonts w:cs="Calibri"/>
        </w:rPr>
        <w:t>katkıda bulunuyoruz.</w:t>
      </w: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Çalışmalarımızı güncel tanımlanmış test metotlarına göre, iyi teknik uygulama şartları</w:t>
      </w:r>
      <w:r>
        <w:rPr>
          <w:rFonts w:cs="Calibri"/>
        </w:rPr>
        <w:t xml:space="preserve"> </w:t>
      </w:r>
      <w:r w:rsidRPr="002A42DD">
        <w:rPr>
          <w:rFonts w:cs="Calibri"/>
        </w:rPr>
        <w:t>sağlanarak mümkün olan en kısa sürede ve ekonomik olarak, tarafsızlık, bağımsızlık,</w:t>
      </w:r>
      <w:r>
        <w:rPr>
          <w:rFonts w:cs="Calibri"/>
        </w:rPr>
        <w:t xml:space="preserve"> </w:t>
      </w:r>
      <w:r w:rsidRPr="002A42DD">
        <w:rPr>
          <w:rFonts w:cs="Calibri"/>
        </w:rPr>
        <w:t>dürüstlük, gizlilik, güvenilirlik ve yasal şartları esas alınarak sürdürmekteyiz.</w:t>
      </w:r>
    </w:p>
    <w:p w:rsidR="001C370D" w:rsidRPr="002A42D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Konusunda sürekli olarak eğitilen, hedefini bilen uzman personeli ile iyi mesleki</w:t>
      </w:r>
      <w:r>
        <w:rPr>
          <w:rFonts w:cs="Calibri"/>
        </w:rPr>
        <w:t xml:space="preserve"> </w:t>
      </w:r>
      <w:r w:rsidRPr="002A42DD">
        <w:rPr>
          <w:rFonts w:cs="Calibri"/>
        </w:rPr>
        <w:t>uygulamalar göstererek test metot ve standartlarına uygun, en iyi düzeyde teknolojik test</w:t>
      </w:r>
      <w:r>
        <w:rPr>
          <w:rFonts w:cs="Calibri"/>
        </w:rPr>
        <w:t xml:space="preserve"> </w:t>
      </w:r>
      <w:r w:rsidRPr="002A42DD">
        <w:rPr>
          <w:rFonts w:cs="Calibri"/>
        </w:rPr>
        <w:t>cihazları kullanarak testler yapmaktayız.</w:t>
      </w:r>
    </w:p>
    <w:p w:rsidR="001C370D" w:rsidRDefault="001C370D" w:rsidP="009E2109">
      <w:pPr>
        <w:numPr>
          <w:ilvl w:val="0"/>
          <w:numId w:val="17"/>
        </w:numPr>
        <w:spacing w:after="0" w:line="240" w:lineRule="auto"/>
        <w:ind w:right="249"/>
        <w:rPr>
          <w:rFonts w:cs="Calibri"/>
        </w:rPr>
      </w:pPr>
      <w:r w:rsidRPr="002A42DD">
        <w:rPr>
          <w:rFonts w:cs="Calibri"/>
        </w:rPr>
        <w:t>TS EN ISO/IEC 17025 standardının şartlarına uygun olarak hazırlanmış politika ve</w:t>
      </w:r>
      <w:r>
        <w:rPr>
          <w:rFonts w:cs="Calibri"/>
        </w:rPr>
        <w:t xml:space="preserve"> </w:t>
      </w:r>
      <w:r w:rsidRPr="002A42DD">
        <w:rPr>
          <w:rFonts w:cs="Calibri"/>
        </w:rPr>
        <w:t>prosedürlerine uygun olarak çalışmakta ve laboratuvar yönetimi TS EN ISO/IEC 17025</w:t>
      </w:r>
      <w:r>
        <w:rPr>
          <w:rFonts w:cs="Calibri"/>
        </w:rPr>
        <w:t xml:space="preserve"> </w:t>
      </w:r>
      <w:r w:rsidRPr="002A42DD">
        <w:rPr>
          <w:rFonts w:cs="Calibri"/>
        </w:rPr>
        <w:t>standardına uymayı ve etkinliğinin sürekli iyileştirilmesi için gerekli çalışmaları yapacağını</w:t>
      </w:r>
      <w:r>
        <w:rPr>
          <w:rFonts w:cs="Calibri"/>
        </w:rPr>
        <w:t xml:space="preserve"> </w:t>
      </w:r>
      <w:r w:rsidRPr="002A42DD">
        <w:rPr>
          <w:rFonts w:cs="Calibri"/>
        </w:rPr>
        <w:t>taahhüt ederiz.</w:t>
      </w:r>
    </w:p>
    <w:p w:rsidR="001C370D" w:rsidRDefault="001C370D" w:rsidP="009E2109">
      <w:pPr>
        <w:spacing w:after="0"/>
        <w:ind w:left="142" w:right="249"/>
        <w:rPr>
          <w:rFonts w:cs="Calibri"/>
          <w:b/>
        </w:rPr>
      </w:pP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</w:rPr>
        <w:tab/>
      </w:r>
      <w:r w:rsidRPr="002F5E0B">
        <w:rPr>
          <w:rFonts w:cs="Calibri"/>
          <w:b/>
        </w:rPr>
        <w:t xml:space="preserve">       </w:t>
      </w:r>
      <w:r w:rsidRPr="002F5E0B">
        <w:rPr>
          <w:rFonts w:cs="Calibri"/>
          <w:b/>
        </w:rPr>
        <w:tab/>
      </w:r>
    </w:p>
    <w:p w:rsidR="001C370D" w:rsidRPr="002F5E0B" w:rsidRDefault="001C370D" w:rsidP="009E2109">
      <w:pPr>
        <w:spacing w:after="0"/>
        <w:ind w:left="6514" w:right="249"/>
        <w:rPr>
          <w:rFonts w:cs="Calibri"/>
          <w:b/>
        </w:rPr>
      </w:pPr>
      <w:r>
        <w:rPr>
          <w:rFonts w:cs="Calibri"/>
          <w:b/>
        </w:rPr>
        <w:t>Uğur KURTULAN</w:t>
      </w:r>
    </w:p>
    <w:p w:rsidR="001C370D" w:rsidRPr="002F5E0B" w:rsidRDefault="001C370D" w:rsidP="009E2109">
      <w:pPr>
        <w:spacing w:after="0"/>
        <w:ind w:left="142" w:right="249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Direktör</w:t>
      </w:r>
    </w:p>
    <w:p w:rsidR="001C370D" w:rsidRDefault="001C370D" w:rsidP="00AE5DC4">
      <w:pPr>
        <w:spacing w:after="0"/>
        <w:ind w:left="142" w:right="249"/>
        <w:rPr>
          <w:b/>
          <w:sz w:val="24"/>
          <w:szCs w:val="24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</w:t>
      </w:r>
      <w:bookmarkStart w:id="0" w:name="_GoBack"/>
      <w:bookmarkEnd w:id="0"/>
      <w:r>
        <w:rPr>
          <w:rFonts w:cs="Calibri"/>
        </w:rPr>
        <w:t>28.12.2017</w:t>
      </w:r>
      <w:r>
        <w:rPr>
          <w:b/>
          <w:sz w:val="24"/>
          <w:szCs w:val="24"/>
        </w:rPr>
        <w:t xml:space="preserve">         </w:t>
      </w:r>
    </w:p>
    <w:sectPr w:rsidR="001C370D" w:rsidSect="00AE5DC4">
      <w:headerReference w:type="default" r:id="rId10"/>
      <w:footerReference w:type="default" r:id="rId11"/>
      <w:pgSz w:w="11906" w:h="16838"/>
      <w:pgMar w:top="426" w:right="282" w:bottom="567" w:left="851" w:header="737" w:footer="1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0D" w:rsidRDefault="001C370D" w:rsidP="00F27A5F">
      <w:pPr>
        <w:spacing w:after="0" w:line="240" w:lineRule="auto"/>
      </w:pPr>
      <w:r>
        <w:separator/>
      </w:r>
    </w:p>
  </w:endnote>
  <w:endnote w:type="continuationSeparator" w:id="0">
    <w:p w:rsidR="001C370D" w:rsidRDefault="001C370D" w:rsidP="00F2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0D" w:rsidRDefault="001C370D" w:rsidP="00C41CD0">
    <w:pPr>
      <w:pStyle w:val="Footer"/>
      <w:tabs>
        <w:tab w:val="clear" w:pos="4513"/>
        <w:tab w:val="clear" w:pos="9026"/>
        <w:tab w:val="left" w:pos="30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1.7pt;margin-top:-12.75pt;width:71.25pt;height:2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RyggIAAA4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" stroked="f">
          <v:textbox>
            <w:txbxContent>
              <w:p w:rsidR="001C370D" w:rsidRPr="00AA726A" w:rsidRDefault="001C370D" w:rsidP="00142E05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       ULUSAL KRİMİNAL BÜRO</w:t>
                </w:r>
              </w:p>
            </w:txbxContent>
          </v:textbox>
        </v:shape>
      </w:pict>
    </w:r>
    <w:r>
      <w:tab/>
      <w:t xml:space="preserve">                                   </w:t>
    </w:r>
  </w:p>
  <w:p w:rsidR="001C370D" w:rsidRPr="009E2109" w:rsidRDefault="001C370D" w:rsidP="009E2109">
    <w:pPr>
      <w:ind w:left="-567" w:right="249"/>
      <w:rPr>
        <w:rFonts w:cs="Calibri"/>
        <w:b/>
        <w:sz w:val="18"/>
      </w:rPr>
    </w:pPr>
    <w:r>
      <w:rPr>
        <w:rFonts w:cs="Calibri"/>
        <w:b/>
        <w:sz w:val="18"/>
      </w:rPr>
      <w:t>FR-02</w:t>
    </w:r>
    <w:r w:rsidRPr="008564F3">
      <w:rPr>
        <w:rFonts w:cs="Calibri"/>
        <w:b/>
        <w:sz w:val="18"/>
      </w:rPr>
      <w:t xml:space="preserve"> R00</w:t>
    </w:r>
    <w:r>
      <w:rPr>
        <w:rFonts w:cs="Calibri"/>
        <w:b/>
        <w:sz w:val="18"/>
      </w:rPr>
      <w:t xml:space="preserve"> / 28.12.2017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0D" w:rsidRDefault="001C370D" w:rsidP="00F27A5F">
      <w:pPr>
        <w:spacing w:after="0" w:line="240" w:lineRule="auto"/>
      </w:pPr>
      <w:r>
        <w:separator/>
      </w:r>
    </w:p>
  </w:footnote>
  <w:footnote w:type="continuationSeparator" w:id="0">
    <w:p w:rsidR="001C370D" w:rsidRDefault="001C370D" w:rsidP="00F2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0D" w:rsidRDefault="001C370D">
    <w:pPr>
      <w:pStyle w:val="Header"/>
      <w:jc w:val="right"/>
    </w:pPr>
  </w:p>
  <w:p w:rsidR="001C370D" w:rsidRPr="00A25463" w:rsidRDefault="001C370D" w:rsidP="004D2F58">
    <w:pPr>
      <w:pStyle w:val="Header"/>
      <w:tabs>
        <w:tab w:val="clear" w:pos="4513"/>
        <w:tab w:val="clear" w:pos="9026"/>
        <w:tab w:val="left" w:pos="7408"/>
      </w:tabs>
      <w:rPr>
        <w:rFonts w:ascii="Arial Black" w:hAnsi="Arial Black"/>
        <w:color w:val="0070C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2pt;height:24.6pt;visibility:visible" o:bullet="t">
        <v:imagedata r:id="rId1" o:title=""/>
      </v:shape>
    </w:pict>
  </w:numPicBullet>
  <w:abstractNum w:abstractNumId="0">
    <w:nsid w:val="02900877"/>
    <w:multiLevelType w:val="hybridMultilevel"/>
    <w:tmpl w:val="15D879CE"/>
    <w:lvl w:ilvl="0" w:tplc="9F447F6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D07345"/>
    <w:multiLevelType w:val="hybridMultilevel"/>
    <w:tmpl w:val="BAAE2D0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C3444D"/>
    <w:multiLevelType w:val="hybridMultilevel"/>
    <w:tmpl w:val="1AF6CD2E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F224BC7"/>
    <w:multiLevelType w:val="hybridMultilevel"/>
    <w:tmpl w:val="FD86801A"/>
    <w:lvl w:ilvl="0" w:tplc="1B90B902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68E79DF"/>
    <w:multiLevelType w:val="hybridMultilevel"/>
    <w:tmpl w:val="F99EBF4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3277CB"/>
    <w:multiLevelType w:val="hybridMultilevel"/>
    <w:tmpl w:val="15D879CE"/>
    <w:lvl w:ilvl="0" w:tplc="9F447F6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901A9E"/>
    <w:multiLevelType w:val="hybridMultilevel"/>
    <w:tmpl w:val="4DFC5682"/>
    <w:lvl w:ilvl="0" w:tplc="2A40482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FFFFFF"/>
      </w:rPr>
    </w:lvl>
    <w:lvl w:ilvl="1" w:tplc="9A346C5C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A0F6761C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82EAD81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BF1289C2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3C66A4F8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5A086A0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6F0B6FC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509AA140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7">
    <w:nsid w:val="35484C3F"/>
    <w:multiLevelType w:val="hybridMultilevel"/>
    <w:tmpl w:val="1DEADD58"/>
    <w:lvl w:ilvl="0" w:tplc="E7D0B57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2B4836"/>
    <w:multiLevelType w:val="hybridMultilevel"/>
    <w:tmpl w:val="15D879CE"/>
    <w:lvl w:ilvl="0" w:tplc="9F447F6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CB0CA0"/>
    <w:multiLevelType w:val="hybridMultilevel"/>
    <w:tmpl w:val="72327F32"/>
    <w:lvl w:ilvl="0" w:tplc="14F0A23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>
    <w:nsid w:val="521F3621"/>
    <w:multiLevelType w:val="hybridMultilevel"/>
    <w:tmpl w:val="15D879CE"/>
    <w:lvl w:ilvl="0" w:tplc="9F447F6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2F4262C"/>
    <w:multiLevelType w:val="hybridMultilevel"/>
    <w:tmpl w:val="15D879CE"/>
    <w:lvl w:ilvl="0" w:tplc="9F447F6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C33904"/>
    <w:multiLevelType w:val="hybridMultilevel"/>
    <w:tmpl w:val="2F04198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C06B04"/>
    <w:multiLevelType w:val="hybridMultilevel"/>
    <w:tmpl w:val="7FB01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C78F1"/>
    <w:multiLevelType w:val="hybridMultilevel"/>
    <w:tmpl w:val="35CEAF0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24A45D6"/>
    <w:multiLevelType w:val="hybridMultilevel"/>
    <w:tmpl w:val="B852910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  <w:num w:numId="15">
    <w:abstractNumId w:val="14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A5F"/>
    <w:rsid w:val="000001B3"/>
    <w:rsid w:val="00000A2A"/>
    <w:rsid w:val="00001C73"/>
    <w:rsid w:val="00001E74"/>
    <w:rsid w:val="00002D78"/>
    <w:rsid w:val="00003674"/>
    <w:rsid w:val="000055CC"/>
    <w:rsid w:val="00005CC7"/>
    <w:rsid w:val="00007415"/>
    <w:rsid w:val="00010763"/>
    <w:rsid w:val="00011862"/>
    <w:rsid w:val="0001194B"/>
    <w:rsid w:val="000124DA"/>
    <w:rsid w:val="00014D81"/>
    <w:rsid w:val="000157AD"/>
    <w:rsid w:val="00015FBE"/>
    <w:rsid w:val="00016F3A"/>
    <w:rsid w:val="00024168"/>
    <w:rsid w:val="0002651B"/>
    <w:rsid w:val="00026834"/>
    <w:rsid w:val="00026BA5"/>
    <w:rsid w:val="00031F8C"/>
    <w:rsid w:val="00032951"/>
    <w:rsid w:val="000331B5"/>
    <w:rsid w:val="00037522"/>
    <w:rsid w:val="0004018D"/>
    <w:rsid w:val="00040612"/>
    <w:rsid w:val="000409A6"/>
    <w:rsid w:val="00047045"/>
    <w:rsid w:val="000470E7"/>
    <w:rsid w:val="000476F7"/>
    <w:rsid w:val="00050DFF"/>
    <w:rsid w:val="00051191"/>
    <w:rsid w:val="000512B5"/>
    <w:rsid w:val="00052295"/>
    <w:rsid w:val="00052B0D"/>
    <w:rsid w:val="00054012"/>
    <w:rsid w:val="00055D5E"/>
    <w:rsid w:val="0006107A"/>
    <w:rsid w:val="000614C1"/>
    <w:rsid w:val="00061FE1"/>
    <w:rsid w:val="00062B52"/>
    <w:rsid w:val="000653A0"/>
    <w:rsid w:val="000661EE"/>
    <w:rsid w:val="0006636E"/>
    <w:rsid w:val="0006764C"/>
    <w:rsid w:val="00070AA2"/>
    <w:rsid w:val="00070FB1"/>
    <w:rsid w:val="00071EC5"/>
    <w:rsid w:val="0007359A"/>
    <w:rsid w:val="00076266"/>
    <w:rsid w:val="0007775C"/>
    <w:rsid w:val="00077A95"/>
    <w:rsid w:val="000807E0"/>
    <w:rsid w:val="00080933"/>
    <w:rsid w:val="00081C6F"/>
    <w:rsid w:val="00083011"/>
    <w:rsid w:val="00087342"/>
    <w:rsid w:val="00087570"/>
    <w:rsid w:val="00087B61"/>
    <w:rsid w:val="00090165"/>
    <w:rsid w:val="00090488"/>
    <w:rsid w:val="00090B65"/>
    <w:rsid w:val="00093218"/>
    <w:rsid w:val="00093C03"/>
    <w:rsid w:val="0009526E"/>
    <w:rsid w:val="000A02E9"/>
    <w:rsid w:val="000A0B54"/>
    <w:rsid w:val="000A1E3F"/>
    <w:rsid w:val="000A2D67"/>
    <w:rsid w:val="000A5D97"/>
    <w:rsid w:val="000B0DE7"/>
    <w:rsid w:val="000B3AAE"/>
    <w:rsid w:val="000B43A3"/>
    <w:rsid w:val="000B6AAA"/>
    <w:rsid w:val="000B73E9"/>
    <w:rsid w:val="000C065E"/>
    <w:rsid w:val="000C0A63"/>
    <w:rsid w:val="000C2E44"/>
    <w:rsid w:val="000C30F3"/>
    <w:rsid w:val="000C66E3"/>
    <w:rsid w:val="000C701A"/>
    <w:rsid w:val="000C74EC"/>
    <w:rsid w:val="000C75A3"/>
    <w:rsid w:val="000D03F7"/>
    <w:rsid w:val="000D083D"/>
    <w:rsid w:val="000D1A68"/>
    <w:rsid w:val="000D782B"/>
    <w:rsid w:val="000E0307"/>
    <w:rsid w:val="000E0910"/>
    <w:rsid w:val="000E3E42"/>
    <w:rsid w:val="000E43EC"/>
    <w:rsid w:val="000E541D"/>
    <w:rsid w:val="000E657D"/>
    <w:rsid w:val="000F130F"/>
    <w:rsid w:val="000F14AA"/>
    <w:rsid w:val="000F4668"/>
    <w:rsid w:val="000F47A4"/>
    <w:rsid w:val="000F5499"/>
    <w:rsid w:val="000F56D0"/>
    <w:rsid w:val="000F7070"/>
    <w:rsid w:val="001001E1"/>
    <w:rsid w:val="0010062F"/>
    <w:rsid w:val="00100685"/>
    <w:rsid w:val="001027D8"/>
    <w:rsid w:val="00102DD2"/>
    <w:rsid w:val="001041E1"/>
    <w:rsid w:val="00106087"/>
    <w:rsid w:val="0010615F"/>
    <w:rsid w:val="0010692E"/>
    <w:rsid w:val="001112B4"/>
    <w:rsid w:val="001114C4"/>
    <w:rsid w:val="00111B45"/>
    <w:rsid w:val="00111E62"/>
    <w:rsid w:val="00112E65"/>
    <w:rsid w:val="00113F5C"/>
    <w:rsid w:val="00114CBD"/>
    <w:rsid w:val="00115A42"/>
    <w:rsid w:val="00116652"/>
    <w:rsid w:val="00121083"/>
    <w:rsid w:val="001211F3"/>
    <w:rsid w:val="001224A3"/>
    <w:rsid w:val="001225C2"/>
    <w:rsid w:val="001225CB"/>
    <w:rsid w:val="00122D6D"/>
    <w:rsid w:val="00123A73"/>
    <w:rsid w:val="001244AE"/>
    <w:rsid w:val="001262D2"/>
    <w:rsid w:val="0012634F"/>
    <w:rsid w:val="00130DBD"/>
    <w:rsid w:val="00131262"/>
    <w:rsid w:val="00133345"/>
    <w:rsid w:val="00134A20"/>
    <w:rsid w:val="00134AF8"/>
    <w:rsid w:val="0013689C"/>
    <w:rsid w:val="00137D44"/>
    <w:rsid w:val="001403ED"/>
    <w:rsid w:val="001415EF"/>
    <w:rsid w:val="00141FF8"/>
    <w:rsid w:val="00142E05"/>
    <w:rsid w:val="001446D9"/>
    <w:rsid w:val="00144C1F"/>
    <w:rsid w:val="00152C79"/>
    <w:rsid w:val="00153003"/>
    <w:rsid w:val="001534F5"/>
    <w:rsid w:val="00153CE3"/>
    <w:rsid w:val="001548AE"/>
    <w:rsid w:val="00154EE2"/>
    <w:rsid w:val="0015516E"/>
    <w:rsid w:val="001553F4"/>
    <w:rsid w:val="001576AF"/>
    <w:rsid w:val="0016135F"/>
    <w:rsid w:val="001636AB"/>
    <w:rsid w:val="00163BE7"/>
    <w:rsid w:val="0016670C"/>
    <w:rsid w:val="00166804"/>
    <w:rsid w:val="0016755F"/>
    <w:rsid w:val="00172423"/>
    <w:rsid w:val="00173860"/>
    <w:rsid w:val="001740C8"/>
    <w:rsid w:val="0017435B"/>
    <w:rsid w:val="00175E19"/>
    <w:rsid w:val="00181504"/>
    <w:rsid w:val="00181796"/>
    <w:rsid w:val="00182312"/>
    <w:rsid w:val="0018354F"/>
    <w:rsid w:val="001835AC"/>
    <w:rsid w:val="0018417B"/>
    <w:rsid w:val="00184667"/>
    <w:rsid w:val="00184BA5"/>
    <w:rsid w:val="00186760"/>
    <w:rsid w:val="00187A38"/>
    <w:rsid w:val="0019022F"/>
    <w:rsid w:val="00190311"/>
    <w:rsid w:val="00190452"/>
    <w:rsid w:val="001904FE"/>
    <w:rsid w:val="00190FAF"/>
    <w:rsid w:val="0019175E"/>
    <w:rsid w:val="00191C5B"/>
    <w:rsid w:val="001928BB"/>
    <w:rsid w:val="0019518C"/>
    <w:rsid w:val="0019680C"/>
    <w:rsid w:val="001972AA"/>
    <w:rsid w:val="001A047F"/>
    <w:rsid w:val="001A1029"/>
    <w:rsid w:val="001A11E8"/>
    <w:rsid w:val="001A1D5D"/>
    <w:rsid w:val="001A3706"/>
    <w:rsid w:val="001A4682"/>
    <w:rsid w:val="001A74E5"/>
    <w:rsid w:val="001A7A6D"/>
    <w:rsid w:val="001A7D03"/>
    <w:rsid w:val="001B0E5D"/>
    <w:rsid w:val="001B427A"/>
    <w:rsid w:val="001B519A"/>
    <w:rsid w:val="001B574E"/>
    <w:rsid w:val="001B5A6E"/>
    <w:rsid w:val="001B7D3E"/>
    <w:rsid w:val="001C0616"/>
    <w:rsid w:val="001C1BD1"/>
    <w:rsid w:val="001C2C55"/>
    <w:rsid w:val="001C370D"/>
    <w:rsid w:val="001C5D35"/>
    <w:rsid w:val="001C5DAC"/>
    <w:rsid w:val="001C681B"/>
    <w:rsid w:val="001C7A0D"/>
    <w:rsid w:val="001D059E"/>
    <w:rsid w:val="001D1063"/>
    <w:rsid w:val="001D3286"/>
    <w:rsid w:val="001D4005"/>
    <w:rsid w:val="001D446C"/>
    <w:rsid w:val="001D501C"/>
    <w:rsid w:val="001D56AA"/>
    <w:rsid w:val="001D64F5"/>
    <w:rsid w:val="001E05CB"/>
    <w:rsid w:val="001E258B"/>
    <w:rsid w:val="001E2F15"/>
    <w:rsid w:val="001E2FF1"/>
    <w:rsid w:val="001E3457"/>
    <w:rsid w:val="001E4FC1"/>
    <w:rsid w:val="001F0A53"/>
    <w:rsid w:val="001F0F8A"/>
    <w:rsid w:val="001F150B"/>
    <w:rsid w:val="001F19A8"/>
    <w:rsid w:val="001F6788"/>
    <w:rsid w:val="001F73EE"/>
    <w:rsid w:val="002019D6"/>
    <w:rsid w:val="00201E57"/>
    <w:rsid w:val="00205A78"/>
    <w:rsid w:val="00206942"/>
    <w:rsid w:val="00206978"/>
    <w:rsid w:val="00206B65"/>
    <w:rsid w:val="002118BE"/>
    <w:rsid w:val="00222BB5"/>
    <w:rsid w:val="00223328"/>
    <w:rsid w:val="00223D63"/>
    <w:rsid w:val="00224782"/>
    <w:rsid w:val="002253AE"/>
    <w:rsid w:val="00225BC6"/>
    <w:rsid w:val="0022601A"/>
    <w:rsid w:val="00227F8D"/>
    <w:rsid w:val="0023038C"/>
    <w:rsid w:val="002339A7"/>
    <w:rsid w:val="002341A9"/>
    <w:rsid w:val="002412A3"/>
    <w:rsid w:val="002414A2"/>
    <w:rsid w:val="00241FFC"/>
    <w:rsid w:val="00244BEB"/>
    <w:rsid w:val="00244E71"/>
    <w:rsid w:val="00250110"/>
    <w:rsid w:val="00253100"/>
    <w:rsid w:val="00253D94"/>
    <w:rsid w:val="002617CF"/>
    <w:rsid w:val="00264D30"/>
    <w:rsid w:val="00265C93"/>
    <w:rsid w:val="00266718"/>
    <w:rsid w:val="00266A87"/>
    <w:rsid w:val="00267281"/>
    <w:rsid w:val="00271A1A"/>
    <w:rsid w:val="00272685"/>
    <w:rsid w:val="002737F9"/>
    <w:rsid w:val="002765B7"/>
    <w:rsid w:val="00277CF1"/>
    <w:rsid w:val="00281C3D"/>
    <w:rsid w:val="00283C2C"/>
    <w:rsid w:val="00283EB2"/>
    <w:rsid w:val="00284260"/>
    <w:rsid w:val="00285C7C"/>
    <w:rsid w:val="00286AA1"/>
    <w:rsid w:val="00286C72"/>
    <w:rsid w:val="00287412"/>
    <w:rsid w:val="0029026F"/>
    <w:rsid w:val="00290B67"/>
    <w:rsid w:val="00290C1C"/>
    <w:rsid w:val="00290CF5"/>
    <w:rsid w:val="002925C4"/>
    <w:rsid w:val="00295371"/>
    <w:rsid w:val="002966CC"/>
    <w:rsid w:val="002966F4"/>
    <w:rsid w:val="002A1D31"/>
    <w:rsid w:val="002A375A"/>
    <w:rsid w:val="002A42DD"/>
    <w:rsid w:val="002A66A7"/>
    <w:rsid w:val="002A6C59"/>
    <w:rsid w:val="002A713D"/>
    <w:rsid w:val="002B43D2"/>
    <w:rsid w:val="002B50FB"/>
    <w:rsid w:val="002B56F5"/>
    <w:rsid w:val="002B78F5"/>
    <w:rsid w:val="002C23F5"/>
    <w:rsid w:val="002C293E"/>
    <w:rsid w:val="002C3FF4"/>
    <w:rsid w:val="002C4F7F"/>
    <w:rsid w:val="002C55E1"/>
    <w:rsid w:val="002C5A3F"/>
    <w:rsid w:val="002C625B"/>
    <w:rsid w:val="002C738B"/>
    <w:rsid w:val="002C7503"/>
    <w:rsid w:val="002D011D"/>
    <w:rsid w:val="002D01A8"/>
    <w:rsid w:val="002D4214"/>
    <w:rsid w:val="002D46D4"/>
    <w:rsid w:val="002E0104"/>
    <w:rsid w:val="002E0C31"/>
    <w:rsid w:val="002E3DFD"/>
    <w:rsid w:val="002E4101"/>
    <w:rsid w:val="002E506F"/>
    <w:rsid w:val="002E5877"/>
    <w:rsid w:val="002F0C0F"/>
    <w:rsid w:val="002F1895"/>
    <w:rsid w:val="002F48E9"/>
    <w:rsid w:val="002F5328"/>
    <w:rsid w:val="002F56CE"/>
    <w:rsid w:val="002F5E0B"/>
    <w:rsid w:val="002F79D3"/>
    <w:rsid w:val="003027C2"/>
    <w:rsid w:val="00304BCA"/>
    <w:rsid w:val="00307690"/>
    <w:rsid w:val="00307C69"/>
    <w:rsid w:val="00307DA3"/>
    <w:rsid w:val="00310932"/>
    <w:rsid w:val="00310A04"/>
    <w:rsid w:val="00312CB9"/>
    <w:rsid w:val="003139A2"/>
    <w:rsid w:val="00313C50"/>
    <w:rsid w:val="00313D14"/>
    <w:rsid w:val="00314341"/>
    <w:rsid w:val="00315A31"/>
    <w:rsid w:val="00315BA5"/>
    <w:rsid w:val="00316210"/>
    <w:rsid w:val="00322141"/>
    <w:rsid w:val="0032214C"/>
    <w:rsid w:val="00323179"/>
    <w:rsid w:val="00324411"/>
    <w:rsid w:val="00326830"/>
    <w:rsid w:val="00326B9E"/>
    <w:rsid w:val="00330713"/>
    <w:rsid w:val="00330A5A"/>
    <w:rsid w:val="00330F4E"/>
    <w:rsid w:val="00332E6D"/>
    <w:rsid w:val="00334036"/>
    <w:rsid w:val="003352C3"/>
    <w:rsid w:val="00335B25"/>
    <w:rsid w:val="00337043"/>
    <w:rsid w:val="00337B7A"/>
    <w:rsid w:val="00340F15"/>
    <w:rsid w:val="00341FBE"/>
    <w:rsid w:val="00342B59"/>
    <w:rsid w:val="003440F1"/>
    <w:rsid w:val="00345339"/>
    <w:rsid w:val="00345E77"/>
    <w:rsid w:val="003469E8"/>
    <w:rsid w:val="003478AC"/>
    <w:rsid w:val="00347A18"/>
    <w:rsid w:val="00347CC6"/>
    <w:rsid w:val="00351768"/>
    <w:rsid w:val="00351FFA"/>
    <w:rsid w:val="00352277"/>
    <w:rsid w:val="00352C4B"/>
    <w:rsid w:val="00353C45"/>
    <w:rsid w:val="00353F80"/>
    <w:rsid w:val="00354A39"/>
    <w:rsid w:val="003555A5"/>
    <w:rsid w:val="0035600B"/>
    <w:rsid w:val="003560AC"/>
    <w:rsid w:val="0035622A"/>
    <w:rsid w:val="00356557"/>
    <w:rsid w:val="003574EE"/>
    <w:rsid w:val="00360053"/>
    <w:rsid w:val="00360CF6"/>
    <w:rsid w:val="00361937"/>
    <w:rsid w:val="0036197F"/>
    <w:rsid w:val="00361A10"/>
    <w:rsid w:val="00361FA6"/>
    <w:rsid w:val="00362F95"/>
    <w:rsid w:val="003636CF"/>
    <w:rsid w:val="00364D73"/>
    <w:rsid w:val="00365368"/>
    <w:rsid w:val="00365890"/>
    <w:rsid w:val="00366601"/>
    <w:rsid w:val="00372941"/>
    <w:rsid w:val="00372D3E"/>
    <w:rsid w:val="00373EEB"/>
    <w:rsid w:val="003747F5"/>
    <w:rsid w:val="0037599B"/>
    <w:rsid w:val="00375A9D"/>
    <w:rsid w:val="00381DF2"/>
    <w:rsid w:val="003831EE"/>
    <w:rsid w:val="00386F73"/>
    <w:rsid w:val="003873F9"/>
    <w:rsid w:val="00391AFC"/>
    <w:rsid w:val="00392536"/>
    <w:rsid w:val="00392E63"/>
    <w:rsid w:val="00393208"/>
    <w:rsid w:val="00394B6F"/>
    <w:rsid w:val="00394F92"/>
    <w:rsid w:val="003961D8"/>
    <w:rsid w:val="00396220"/>
    <w:rsid w:val="00396341"/>
    <w:rsid w:val="003974A8"/>
    <w:rsid w:val="003A0162"/>
    <w:rsid w:val="003A1BB7"/>
    <w:rsid w:val="003A210D"/>
    <w:rsid w:val="003A2377"/>
    <w:rsid w:val="003A349A"/>
    <w:rsid w:val="003A39BD"/>
    <w:rsid w:val="003A5FD4"/>
    <w:rsid w:val="003A6208"/>
    <w:rsid w:val="003A6E46"/>
    <w:rsid w:val="003B1F45"/>
    <w:rsid w:val="003B256D"/>
    <w:rsid w:val="003B4EB2"/>
    <w:rsid w:val="003B59DE"/>
    <w:rsid w:val="003C0103"/>
    <w:rsid w:val="003C20C5"/>
    <w:rsid w:val="003C45BA"/>
    <w:rsid w:val="003C4873"/>
    <w:rsid w:val="003C5F0D"/>
    <w:rsid w:val="003C6E3D"/>
    <w:rsid w:val="003D0A3C"/>
    <w:rsid w:val="003D1CED"/>
    <w:rsid w:val="003D1FA0"/>
    <w:rsid w:val="003D3757"/>
    <w:rsid w:val="003D4F52"/>
    <w:rsid w:val="003D5948"/>
    <w:rsid w:val="003D68A7"/>
    <w:rsid w:val="003D6F9F"/>
    <w:rsid w:val="003D7307"/>
    <w:rsid w:val="003D7710"/>
    <w:rsid w:val="003E1CD8"/>
    <w:rsid w:val="003E1DBF"/>
    <w:rsid w:val="003E2047"/>
    <w:rsid w:val="003E2406"/>
    <w:rsid w:val="003E2B2B"/>
    <w:rsid w:val="003E4313"/>
    <w:rsid w:val="003E775E"/>
    <w:rsid w:val="003E793F"/>
    <w:rsid w:val="003F10E2"/>
    <w:rsid w:val="003F10E4"/>
    <w:rsid w:val="003F3C2C"/>
    <w:rsid w:val="003F649A"/>
    <w:rsid w:val="003F7613"/>
    <w:rsid w:val="0040117F"/>
    <w:rsid w:val="00402236"/>
    <w:rsid w:val="00402AAB"/>
    <w:rsid w:val="00403A7D"/>
    <w:rsid w:val="00406ABB"/>
    <w:rsid w:val="00411AE3"/>
    <w:rsid w:val="0041361C"/>
    <w:rsid w:val="00413D18"/>
    <w:rsid w:val="00413DA6"/>
    <w:rsid w:val="00414D6F"/>
    <w:rsid w:val="0041514C"/>
    <w:rsid w:val="004153D3"/>
    <w:rsid w:val="004160AA"/>
    <w:rsid w:val="0041658E"/>
    <w:rsid w:val="0041694D"/>
    <w:rsid w:val="00422402"/>
    <w:rsid w:val="00423494"/>
    <w:rsid w:val="00424337"/>
    <w:rsid w:val="00424CDA"/>
    <w:rsid w:val="00427809"/>
    <w:rsid w:val="00427BE8"/>
    <w:rsid w:val="004308E8"/>
    <w:rsid w:val="00432F1E"/>
    <w:rsid w:val="004338B6"/>
    <w:rsid w:val="00435899"/>
    <w:rsid w:val="00437BB7"/>
    <w:rsid w:val="00440F12"/>
    <w:rsid w:val="0044385B"/>
    <w:rsid w:val="00445143"/>
    <w:rsid w:val="0044594C"/>
    <w:rsid w:val="00446393"/>
    <w:rsid w:val="004464FD"/>
    <w:rsid w:val="0045080C"/>
    <w:rsid w:val="00450AC1"/>
    <w:rsid w:val="00451BE2"/>
    <w:rsid w:val="00452CB3"/>
    <w:rsid w:val="0045336F"/>
    <w:rsid w:val="00454571"/>
    <w:rsid w:val="004545E7"/>
    <w:rsid w:val="0045485F"/>
    <w:rsid w:val="00454B7A"/>
    <w:rsid w:val="00454F15"/>
    <w:rsid w:val="0045550A"/>
    <w:rsid w:val="00455A73"/>
    <w:rsid w:val="00456CB9"/>
    <w:rsid w:val="004571C7"/>
    <w:rsid w:val="004612D7"/>
    <w:rsid w:val="00464863"/>
    <w:rsid w:val="004657E6"/>
    <w:rsid w:val="00466413"/>
    <w:rsid w:val="00466D46"/>
    <w:rsid w:val="004671E1"/>
    <w:rsid w:val="00467C6D"/>
    <w:rsid w:val="004706FA"/>
    <w:rsid w:val="00472285"/>
    <w:rsid w:val="004751F8"/>
    <w:rsid w:val="004759EE"/>
    <w:rsid w:val="00476721"/>
    <w:rsid w:val="00476C9D"/>
    <w:rsid w:val="00480AA4"/>
    <w:rsid w:val="0048164A"/>
    <w:rsid w:val="00481810"/>
    <w:rsid w:val="00482EAE"/>
    <w:rsid w:val="00483670"/>
    <w:rsid w:val="00483B0D"/>
    <w:rsid w:val="00484896"/>
    <w:rsid w:val="00487051"/>
    <w:rsid w:val="0048781C"/>
    <w:rsid w:val="00490668"/>
    <w:rsid w:val="00491761"/>
    <w:rsid w:val="00491AEB"/>
    <w:rsid w:val="00491D1E"/>
    <w:rsid w:val="004940A2"/>
    <w:rsid w:val="004964CF"/>
    <w:rsid w:val="004A0635"/>
    <w:rsid w:val="004A0B03"/>
    <w:rsid w:val="004A2CEB"/>
    <w:rsid w:val="004A33B6"/>
    <w:rsid w:val="004A6218"/>
    <w:rsid w:val="004A67C5"/>
    <w:rsid w:val="004A6804"/>
    <w:rsid w:val="004A6B00"/>
    <w:rsid w:val="004B053A"/>
    <w:rsid w:val="004B0C95"/>
    <w:rsid w:val="004B1209"/>
    <w:rsid w:val="004B15CC"/>
    <w:rsid w:val="004B18EF"/>
    <w:rsid w:val="004B2A18"/>
    <w:rsid w:val="004B3C50"/>
    <w:rsid w:val="004B55F8"/>
    <w:rsid w:val="004C0EAA"/>
    <w:rsid w:val="004C2D24"/>
    <w:rsid w:val="004C4992"/>
    <w:rsid w:val="004C5971"/>
    <w:rsid w:val="004C630E"/>
    <w:rsid w:val="004C7805"/>
    <w:rsid w:val="004D04BA"/>
    <w:rsid w:val="004D0D4B"/>
    <w:rsid w:val="004D150C"/>
    <w:rsid w:val="004D2306"/>
    <w:rsid w:val="004D2A15"/>
    <w:rsid w:val="004D2F58"/>
    <w:rsid w:val="004D3290"/>
    <w:rsid w:val="004D36E3"/>
    <w:rsid w:val="004D4744"/>
    <w:rsid w:val="004E182D"/>
    <w:rsid w:val="004E3DAE"/>
    <w:rsid w:val="004E52F2"/>
    <w:rsid w:val="004E7A51"/>
    <w:rsid w:val="004F0454"/>
    <w:rsid w:val="004F048B"/>
    <w:rsid w:val="004F0D37"/>
    <w:rsid w:val="004F3A3D"/>
    <w:rsid w:val="004F56EC"/>
    <w:rsid w:val="004F5F73"/>
    <w:rsid w:val="004F7ADB"/>
    <w:rsid w:val="005010F3"/>
    <w:rsid w:val="005020EF"/>
    <w:rsid w:val="00502BD9"/>
    <w:rsid w:val="00503005"/>
    <w:rsid w:val="005030EC"/>
    <w:rsid w:val="005063B3"/>
    <w:rsid w:val="00506CD6"/>
    <w:rsid w:val="005102CC"/>
    <w:rsid w:val="005129A0"/>
    <w:rsid w:val="00513ED9"/>
    <w:rsid w:val="00513F01"/>
    <w:rsid w:val="00514C63"/>
    <w:rsid w:val="00520152"/>
    <w:rsid w:val="00523F3C"/>
    <w:rsid w:val="005260CD"/>
    <w:rsid w:val="00531753"/>
    <w:rsid w:val="00532850"/>
    <w:rsid w:val="00533EDC"/>
    <w:rsid w:val="00535435"/>
    <w:rsid w:val="00536873"/>
    <w:rsid w:val="0054009D"/>
    <w:rsid w:val="005400D7"/>
    <w:rsid w:val="0054037C"/>
    <w:rsid w:val="0054159B"/>
    <w:rsid w:val="005425A1"/>
    <w:rsid w:val="00544E24"/>
    <w:rsid w:val="00550E22"/>
    <w:rsid w:val="005511A7"/>
    <w:rsid w:val="00551F03"/>
    <w:rsid w:val="005535BA"/>
    <w:rsid w:val="00554C57"/>
    <w:rsid w:val="00560A68"/>
    <w:rsid w:val="00560B44"/>
    <w:rsid w:val="0056113B"/>
    <w:rsid w:val="00562019"/>
    <w:rsid w:val="005628A2"/>
    <w:rsid w:val="005629D0"/>
    <w:rsid w:val="005640B2"/>
    <w:rsid w:val="00565217"/>
    <w:rsid w:val="00565339"/>
    <w:rsid w:val="005708AF"/>
    <w:rsid w:val="005729A1"/>
    <w:rsid w:val="00574178"/>
    <w:rsid w:val="005749CA"/>
    <w:rsid w:val="0057501A"/>
    <w:rsid w:val="005759C9"/>
    <w:rsid w:val="00576E8E"/>
    <w:rsid w:val="00577B95"/>
    <w:rsid w:val="005822FB"/>
    <w:rsid w:val="0058304B"/>
    <w:rsid w:val="0058317D"/>
    <w:rsid w:val="00583955"/>
    <w:rsid w:val="00584E3F"/>
    <w:rsid w:val="00585864"/>
    <w:rsid w:val="00585B7D"/>
    <w:rsid w:val="00587379"/>
    <w:rsid w:val="0059040F"/>
    <w:rsid w:val="00592344"/>
    <w:rsid w:val="00593A83"/>
    <w:rsid w:val="00595122"/>
    <w:rsid w:val="00596107"/>
    <w:rsid w:val="0059640C"/>
    <w:rsid w:val="00596E7E"/>
    <w:rsid w:val="005A1A3D"/>
    <w:rsid w:val="005A1ABA"/>
    <w:rsid w:val="005A25EE"/>
    <w:rsid w:val="005A40CE"/>
    <w:rsid w:val="005A418A"/>
    <w:rsid w:val="005A5C97"/>
    <w:rsid w:val="005A7882"/>
    <w:rsid w:val="005B35AA"/>
    <w:rsid w:val="005B373E"/>
    <w:rsid w:val="005B3EE7"/>
    <w:rsid w:val="005B5324"/>
    <w:rsid w:val="005B76CC"/>
    <w:rsid w:val="005B7BB2"/>
    <w:rsid w:val="005B7DD4"/>
    <w:rsid w:val="005C52D8"/>
    <w:rsid w:val="005C53B7"/>
    <w:rsid w:val="005C59C3"/>
    <w:rsid w:val="005C5A0B"/>
    <w:rsid w:val="005C5D39"/>
    <w:rsid w:val="005C5DFC"/>
    <w:rsid w:val="005C75BD"/>
    <w:rsid w:val="005D1A15"/>
    <w:rsid w:val="005D40DA"/>
    <w:rsid w:val="005D4FE8"/>
    <w:rsid w:val="005D5506"/>
    <w:rsid w:val="005D5D47"/>
    <w:rsid w:val="005D65CF"/>
    <w:rsid w:val="005D726A"/>
    <w:rsid w:val="005E0148"/>
    <w:rsid w:val="005E04B1"/>
    <w:rsid w:val="005E1117"/>
    <w:rsid w:val="005E1543"/>
    <w:rsid w:val="005E2BEF"/>
    <w:rsid w:val="005E3B2D"/>
    <w:rsid w:val="005E651D"/>
    <w:rsid w:val="005E6533"/>
    <w:rsid w:val="005E79B7"/>
    <w:rsid w:val="005E7D56"/>
    <w:rsid w:val="005F09D8"/>
    <w:rsid w:val="005F0A45"/>
    <w:rsid w:val="005F0D45"/>
    <w:rsid w:val="005F2358"/>
    <w:rsid w:val="005F33A3"/>
    <w:rsid w:val="005F4498"/>
    <w:rsid w:val="005F4F30"/>
    <w:rsid w:val="006017E9"/>
    <w:rsid w:val="006017EF"/>
    <w:rsid w:val="00601C76"/>
    <w:rsid w:val="00602EDC"/>
    <w:rsid w:val="00603281"/>
    <w:rsid w:val="00603ADE"/>
    <w:rsid w:val="0060423B"/>
    <w:rsid w:val="00606C2F"/>
    <w:rsid w:val="00607065"/>
    <w:rsid w:val="00607564"/>
    <w:rsid w:val="0060761B"/>
    <w:rsid w:val="0061042B"/>
    <w:rsid w:val="006104C9"/>
    <w:rsid w:val="0061107A"/>
    <w:rsid w:val="00612016"/>
    <w:rsid w:val="00614016"/>
    <w:rsid w:val="0061784C"/>
    <w:rsid w:val="006178A4"/>
    <w:rsid w:val="00623792"/>
    <w:rsid w:val="006237F7"/>
    <w:rsid w:val="00623B8F"/>
    <w:rsid w:val="006246C6"/>
    <w:rsid w:val="00625277"/>
    <w:rsid w:val="0062695D"/>
    <w:rsid w:val="00626D20"/>
    <w:rsid w:val="00631476"/>
    <w:rsid w:val="00632A25"/>
    <w:rsid w:val="00633B1B"/>
    <w:rsid w:val="00635C2C"/>
    <w:rsid w:val="0063761D"/>
    <w:rsid w:val="006376AE"/>
    <w:rsid w:val="0064123A"/>
    <w:rsid w:val="0064242A"/>
    <w:rsid w:val="00643389"/>
    <w:rsid w:val="006437F8"/>
    <w:rsid w:val="00643F2A"/>
    <w:rsid w:val="0064428A"/>
    <w:rsid w:val="00645505"/>
    <w:rsid w:val="00645F95"/>
    <w:rsid w:val="006463E3"/>
    <w:rsid w:val="006468C4"/>
    <w:rsid w:val="00646CC5"/>
    <w:rsid w:val="006512CF"/>
    <w:rsid w:val="00651300"/>
    <w:rsid w:val="00652092"/>
    <w:rsid w:val="00652600"/>
    <w:rsid w:val="0065476F"/>
    <w:rsid w:val="00654A97"/>
    <w:rsid w:val="00655772"/>
    <w:rsid w:val="006570DE"/>
    <w:rsid w:val="00657323"/>
    <w:rsid w:val="00660956"/>
    <w:rsid w:val="00661320"/>
    <w:rsid w:val="00663385"/>
    <w:rsid w:val="00666F35"/>
    <w:rsid w:val="00667CFE"/>
    <w:rsid w:val="00671499"/>
    <w:rsid w:val="00672B55"/>
    <w:rsid w:val="00673250"/>
    <w:rsid w:val="0067381C"/>
    <w:rsid w:val="00674F2E"/>
    <w:rsid w:val="00682116"/>
    <w:rsid w:val="00682722"/>
    <w:rsid w:val="006846B9"/>
    <w:rsid w:val="00684F16"/>
    <w:rsid w:val="00685967"/>
    <w:rsid w:val="006863CF"/>
    <w:rsid w:val="006871F1"/>
    <w:rsid w:val="00687343"/>
    <w:rsid w:val="00690CC3"/>
    <w:rsid w:val="00691399"/>
    <w:rsid w:val="00691BE6"/>
    <w:rsid w:val="00695771"/>
    <w:rsid w:val="00695F3F"/>
    <w:rsid w:val="0069647B"/>
    <w:rsid w:val="00696D41"/>
    <w:rsid w:val="006A02A1"/>
    <w:rsid w:val="006A1743"/>
    <w:rsid w:val="006A2BB6"/>
    <w:rsid w:val="006A2CB9"/>
    <w:rsid w:val="006A3BAD"/>
    <w:rsid w:val="006A3C81"/>
    <w:rsid w:val="006A4475"/>
    <w:rsid w:val="006A5993"/>
    <w:rsid w:val="006A60FA"/>
    <w:rsid w:val="006A659A"/>
    <w:rsid w:val="006A71A4"/>
    <w:rsid w:val="006B1944"/>
    <w:rsid w:val="006B57B5"/>
    <w:rsid w:val="006B5B7B"/>
    <w:rsid w:val="006B6C04"/>
    <w:rsid w:val="006B7E4A"/>
    <w:rsid w:val="006C1235"/>
    <w:rsid w:val="006C453B"/>
    <w:rsid w:val="006C4F05"/>
    <w:rsid w:val="006C56ED"/>
    <w:rsid w:val="006C6013"/>
    <w:rsid w:val="006C67BE"/>
    <w:rsid w:val="006D1199"/>
    <w:rsid w:val="006D19C7"/>
    <w:rsid w:val="006D1BC4"/>
    <w:rsid w:val="006D1D92"/>
    <w:rsid w:val="006D26A8"/>
    <w:rsid w:val="006D4CCD"/>
    <w:rsid w:val="006D64C4"/>
    <w:rsid w:val="006D746D"/>
    <w:rsid w:val="006E118F"/>
    <w:rsid w:val="006E1362"/>
    <w:rsid w:val="006E5D5E"/>
    <w:rsid w:val="006E6268"/>
    <w:rsid w:val="006E65C0"/>
    <w:rsid w:val="006E6BB3"/>
    <w:rsid w:val="006F081A"/>
    <w:rsid w:val="006F18AB"/>
    <w:rsid w:val="006F1D6D"/>
    <w:rsid w:val="006F1F70"/>
    <w:rsid w:val="006F2CB1"/>
    <w:rsid w:val="006F3114"/>
    <w:rsid w:val="006F3FBD"/>
    <w:rsid w:val="006F45CB"/>
    <w:rsid w:val="006F6F38"/>
    <w:rsid w:val="006F70D2"/>
    <w:rsid w:val="006F7F12"/>
    <w:rsid w:val="00700E70"/>
    <w:rsid w:val="00702E10"/>
    <w:rsid w:val="00705CAE"/>
    <w:rsid w:val="0071240F"/>
    <w:rsid w:val="00713189"/>
    <w:rsid w:val="00713310"/>
    <w:rsid w:val="00713AC0"/>
    <w:rsid w:val="00713B2E"/>
    <w:rsid w:val="00713D7E"/>
    <w:rsid w:val="00714371"/>
    <w:rsid w:val="00714451"/>
    <w:rsid w:val="007172E6"/>
    <w:rsid w:val="007206A7"/>
    <w:rsid w:val="00721881"/>
    <w:rsid w:val="00722558"/>
    <w:rsid w:val="00723CF3"/>
    <w:rsid w:val="00724126"/>
    <w:rsid w:val="007242F8"/>
    <w:rsid w:val="00724CDA"/>
    <w:rsid w:val="007313D8"/>
    <w:rsid w:val="0073263C"/>
    <w:rsid w:val="00732B5B"/>
    <w:rsid w:val="00733133"/>
    <w:rsid w:val="0073316E"/>
    <w:rsid w:val="0073418D"/>
    <w:rsid w:val="00734E9E"/>
    <w:rsid w:val="00735295"/>
    <w:rsid w:val="007354EE"/>
    <w:rsid w:val="0073683D"/>
    <w:rsid w:val="00736C18"/>
    <w:rsid w:val="007407F9"/>
    <w:rsid w:val="00740C8E"/>
    <w:rsid w:val="007420AB"/>
    <w:rsid w:val="007431A4"/>
    <w:rsid w:val="00743911"/>
    <w:rsid w:val="00744E51"/>
    <w:rsid w:val="00745645"/>
    <w:rsid w:val="00747568"/>
    <w:rsid w:val="00750931"/>
    <w:rsid w:val="00750AA7"/>
    <w:rsid w:val="00751924"/>
    <w:rsid w:val="00751E1A"/>
    <w:rsid w:val="007538E6"/>
    <w:rsid w:val="00754287"/>
    <w:rsid w:val="00755325"/>
    <w:rsid w:val="00755C09"/>
    <w:rsid w:val="00756562"/>
    <w:rsid w:val="007569A3"/>
    <w:rsid w:val="0075737F"/>
    <w:rsid w:val="00760EA4"/>
    <w:rsid w:val="007615BB"/>
    <w:rsid w:val="007615CF"/>
    <w:rsid w:val="007622AA"/>
    <w:rsid w:val="00763388"/>
    <w:rsid w:val="00763B2D"/>
    <w:rsid w:val="00766250"/>
    <w:rsid w:val="00767432"/>
    <w:rsid w:val="0077033E"/>
    <w:rsid w:val="007722DE"/>
    <w:rsid w:val="00772E6D"/>
    <w:rsid w:val="00774954"/>
    <w:rsid w:val="00775878"/>
    <w:rsid w:val="007765E1"/>
    <w:rsid w:val="00777604"/>
    <w:rsid w:val="00777B85"/>
    <w:rsid w:val="00780540"/>
    <w:rsid w:val="00781144"/>
    <w:rsid w:val="00783B2F"/>
    <w:rsid w:val="00784ACB"/>
    <w:rsid w:val="00786FEE"/>
    <w:rsid w:val="00791B88"/>
    <w:rsid w:val="00792E55"/>
    <w:rsid w:val="0079368E"/>
    <w:rsid w:val="00794D1A"/>
    <w:rsid w:val="00797A9A"/>
    <w:rsid w:val="00797D56"/>
    <w:rsid w:val="007A0167"/>
    <w:rsid w:val="007A297D"/>
    <w:rsid w:val="007A2D60"/>
    <w:rsid w:val="007A373F"/>
    <w:rsid w:val="007A4633"/>
    <w:rsid w:val="007A4D68"/>
    <w:rsid w:val="007A534F"/>
    <w:rsid w:val="007A5619"/>
    <w:rsid w:val="007A6270"/>
    <w:rsid w:val="007B2787"/>
    <w:rsid w:val="007C0206"/>
    <w:rsid w:val="007C0F1D"/>
    <w:rsid w:val="007C18B9"/>
    <w:rsid w:val="007C248C"/>
    <w:rsid w:val="007C2FCA"/>
    <w:rsid w:val="007C3936"/>
    <w:rsid w:val="007C4753"/>
    <w:rsid w:val="007C4837"/>
    <w:rsid w:val="007C61AF"/>
    <w:rsid w:val="007C6635"/>
    <w:rsid w:val="007C66C1"/>
    <w:rsid w:val="007C6AB8"/>
    <w:rsid w:val="007C7053"/>
    <w:rsid w:val="007C7ACB"/>
    <w:rsid w:val="007D03DA"/>
    <w:rsid w:val="007D1D50"/>
    <w:rsid w:val="007D1DFE"/>
    <w:rsid w:val="007D2D53"/>
    <w:rsid w:val="007D2D5A"/>
    <w:rsid w:val="007D42E3"/>
    <w:rsid w:val="007D4659"/>
    <w:rsid w:val="007D5087"/>
    <w:rsid w:val="007D5197"/>
    <w:rsid w:val="007D560D"/>
    <w:rsid w:val="007D5CF1"/>
    <w:rsid w:val="007D615E"/>
    <w:rsid w:val="007D6DA9"/>
    <w:rsid w:val="007E0080"/>
    <w:rsid w:val="007E199D"/>
    <w:rsid w:val="007E54E5"/>
    <w:rsid w:val="007E59A6"/>
    <w:rsid w:val="007E5D9F"/>
    <w:rsid w:val="007E6787"/>
    <w:rsid w:val="007E7AB3"/>
    <w:rsid w:val="007F01F0"/>
    <w:rsid w:val="007F53FE"/>
    <w:rsid w:val="007F5D6C"/>
    <w:rsid w:val="007F6086"/>
    <w:rsid w:val="007F7335"/>
    <w:rsid w:val="00804AF2"/>
    <w:rsid w:val="00804F96"/>
    <w:rsid w:val="0080514B"/>
    <w:rsid w:val="00806BCB"/>
    <w:rsid w:val="00807116"/>
    <w:rsid w:val="008100A0"/>
    <w:rsid w:val="008117B4"/>
    <w:rsid w:val="00812279"/>
    <w:rsid w:val="00812B0D"/>
    <w:rsid w:val="00813CA2"/>
    <w:rsid w:val="00815BDA"/>
    <w:rsid w:val="008161AD"/>
    <w:rsid w:val="00816297"/>
    <w:rsid w:val="00821307"/>
    <w:rsid w:val="00821A65"/>
    <w:rsid w:val="00822354"/>
    <w:rsid w:val="008231C2"/>
    <w:rsid w:val="0082378E"/>
    <w:rsid w:val="00823E5B"/>
    <w:rsid w:val="00825758"/>
    <w:rsid w:val="00827AC0"/>
    <w:rsid w:val="0083023B"/>
    <w:rsid w:val="00831A59"/>
    <w:rsid w:val="00831B05"/>
    <w:rsid w:val="0083253E"/>
    <w:rsid w:val="008330BA"/>
    <w:rsid w:val="0083451F"/>
    <w:rsid w:val="00835519"/>
    <w:rsid w:val="008355CA"/>
    <w:rsid w:val="008355CC"/>
    <w:rsid w:val="00836294"/>
    <w:rsid w:val="00841607"/>
    <w:rsid w:val="008437F6"/>
    <w:rsid w:val="0084504D"/>
    <w:rsid w:val="00850B88"/>
    <w:rsid w:val="00851985"/>
    <w:rsid w:val="008535A5"/>
    <w:rsid w:val="00853B74"/>
    <w:rsid w:val="008551BC"/>
    <w:rsid w:val="008564F3"/>
    <w:rsid w:val="00861291"/>
    <w:rsid w:val="0086170E"/>
    <w:rsid w:val="00863185"/>
    <w:rsid w:val="00863AE8"/>
    <w:rsid w:val="00865EF2"/>
    <w:rsid w:val="0086710D"/>
    <w:rsid w:val="00870603"/>
    <w:rsid w:val="00870AAC"/>
    <w:rsid w:val="00871A7B"/>
    <w:rsid w:val="008746A9"/>
    <w:rsid w:val="00875062"/>
    <w:rsid w:val="0087697A"/>
    <w:rsid w:val="00880002"/>
    <w:rsid w:val="00881734"/>
    <w:rsid w:val="00884391"/>
    <w:rsid w:val="00884BD9"/>
    <w:rsid w:val="00885A59"/>
    <w:rsid w:val="00885BBC"/>
    <w:rsid w:val="00886E3C"/>
    <w:rsid w:val="008914EC"/>
    <w:rsid w:val="00893E55"/>
    <w:rsid w:val="00894753"/>
    <w:rsid w:val="00895CF6"/>
    <w:rsid w:val="008968DA"/>
    <w:rsid w:val="00897CF6"/>
    <w:rsid w:val="008A1B3B"/>
    <w:rsid w:val="008A2E79"/>
    <w:rsid w:val="008A33E4"/>
    <w:rsid w:val="008A46A4"/>
    <w:rsid w:val="008A7C2B"/>
    <w:rsid w:val="008B0364"/>
    <w:rsid w:val="008B67AF"/>
    <w:rsid w:val="008B68A8"/>
    <w:rsid w:val="008B6B83"/>
    <w:rsid w:val="008C06FD"/>
    <w:rsid w:val="008C0CA0"/>
    <w:rsid w:val="008C25EA"/>
    <w:rsid w:val="008C27C7"/>
    <w:rsid w:val="008C31D6"/>
    <w:rsid w:val="008C3570"/>
    <w:rsid w:val="008C3782"/>
    <w:rsid w:val="008C450A"/>
    <w:rsid w:val="008C485F"/>
    <w:rsid w:val="008C5B5A"/>
    <w:rsid w:val="008C61F8"/>
    <w:rsid w:val="008D282E"/>
    <w:rsid w:val="008D329F"/>
    <w:rsid w:val="008D365F"/>
    <w:rsid w:val="008D4D5A"/>
    <w:rsid w:val="008D5557"/>
    <w:rsid w:val="008D5626"/>
    <w:rsid w:val="008D6CBA"/>
    <w:rsid w:val="008E1C68"/>
    <w:rsid w:val="008E2573"/>
    <w:rsid w:val="008E4381"/>
    <w:rsid w:val="008E6DFE"/>
    <w:rsid w:val="008E7F0F"/>
    <w:rsid w:val="008F0BBC"/>
    <w:rsid w:val="008F17C4"/>
    <w:rsid w:val="008F3E69"/>
    <w:rsid w:val="008F4C8D"/>
    <w:rsid w:val="008F5BA8"/>
    <w:rsid w:val="00902074"/>
    <w:rsid w:val="009028B0"/>
    <w:rsid w:val="00902CA6"/>
    <w:rsid w:val="00903CF5"/>
    <w:rsid w:val="00903E35"/>
    <w:rsid w:val="00904BF2"/>
    <w:rsid w:val="00905424"/>
    <w:rsid w:val="00905E57"/>
    <w:rsid w:val="00906305"/>
    <w:rsid w:val="00910E3A"/>
    <w:rsid w:val="009112F8"/>
    <w:rsid w:val="00911B79"/>
    <w:rsid w:val="00912192"/>
    <w:rsid w:val="0091231D"/>
    <w:rsid w:val="00912C2D"/>
    <w:rsid w:val="00912DB6"/>
    <w:rsid w:val="009130DF"/>
    <w:rsid w:val="009139AB"/>
    <w:rsid w:val="00914666"/>
    <w:rsid w:val="00915C31"/>
    <w:rsid w:val="0091683D"/>
    <w:rsid w:val="00916B61"/>
    <w:rsid w:val="00916F23"/>
    <w:rsid w:val="0091780F"/>
    <w:rsid w:val="009201AA"/>
    <w:rsid w:val="00920FE3"/>
    <w:rsid w:val="00921F9A"/>
    <w:rsid w:val="00925B70"/>
    <w:rsid w:val="00931E07"/>
    <w:rsid w:val="0093201E"/>
    <w:rsid w:val="00932564"/>
    <w:rsid w:val="00933667"/>
    <w:rsid w:val="00933676"/>
    <w:rsid w:val="009339DE"/>
    <w:rsid w:val="00933A09"/>
    <w:rsid w:val="009368E4"/>
    <w:rsid w:val="009400FD"/>
    <w:rsid w:val="00940953"/>
    <w:rsid w:val="00942473"/>
    <w:rsid w:val="00942A8C"/>
    <w:rsid w:val="00950B89"/>
    <w:rsid w:val="009520B6"/>
    <w:rsid w:val="00954526"/>
    <w:rsid w:val="00954B12"/>
    <w:rsid w:val="00956DE8"/>
    <w:rsid w:val="00957451"/>
    <w:rsid w:val="00962D52"/>
    <w:rsid w:val="009638BD"/>
    <w:rsid w:val="00963922"/>
    <w:rsid w:val="009640CF"/>
    <w:rsid w:val="009643BF"/>
    <w:rsid w:val="009647DA"/>
    <w:rsid w:val="009647EE"/>
    <w:rsid w:val="0096551F"/>
    <w:rsid w:val="009669BE"/>
    <w:rsid w:val="00966B7A"/>
    <w:rsid w:val="009674FE"/>
    <w:rsid w:val="00967C1C"/>
    <w:rsid w:val="00970D41"/>
    <w:rsid w:val="00972365"/>
    <w:rsid w:val="00973252"/>
    <w:rsid w:val="00974F27"/>
    <w:rsid w:val="00974F74"/>
    <w:rsid w:val="009750C3"/>
    <w:rsid w:val="00975742"/>
    <w:rsid w:val="00975A4A"/>
    <w:rsid w:val="00980898"/>
    <w:rsid w:val="009815AE"/>
    <w:rsid w:val="00981745"/>
    <w:rsid w:val="00984E3E"/>
    <w:rsid w:val="00986F49"/>
    <w:rsid w:val="009902D0"/>
    <w:rsid w:val="00990432"/>
    <w:rsid w:val="00990D0B"/>
    <w:rsid w:val="0099152B"/>
    <w:rsid w:val="00991D4F"/>
    <w:rsid w:val="00991F98"/>
    <w:rsid w:val="009960D9"/>
    <w:rsid w:val="009A387F"/>
    <w:rsid w:val="009A3E22"/>
    <w:rsid w:val="009A5FD0"/>
    <w:rsid w:val="009B0354"/>
    <w:rsid w:val="009B122A"/>
    <w:rsid w:val="009B2473"/>
    <w:rsid w:val="009B32B6"/>
    <w:rsid w:val="009B43E4"/>
    <w:rsid w:val="009B527C"/>
    <w:rsid w:val="009B5467"/>
    <w:rsid w:val="009B6EED"/>
    <w:rsid w:val="009B7635"/>
    <w:rsid w:val="009B76F7"/>
    <w:rsid w:val="009C2C86"/>
    <w:rsid w:val="009C5835"/>
    <w:rsid w:val="009C6077"/>
    <w:rsid w:val="009C6667"/>
    <w:rsid w:val="009D06C7"/>
    <w:rsid w:val="009D22ED"/>
    <w:rsid w:val="009D259F"/>
    <w:rsid w:val="009D25F3"/>
    <w:rsid w:val="009D3ADF"/>
    <w:rsid w:val="009D3C3D"/>
    <w:rsid w:val="009D3F15"/>
    <w:rsid w:val="009D428C"/>
    <w:rsid w:val="009D45BD"/>
    <w:rsid w:val="009D5BB8"/>
    <w:rsid w:val="009D5E73"/>
    <w:rsid w:val="009D7BE5"/>
    <w:rsid w:val="009E0902"/>
    <w:rsid w:val="009E0B00"/>
    <w:rsid w:val="009E1123"/>
    <w:rsid w:val="009E187C"/>
    <w:rsid w:val="009E1AE6"/>
    <w:rsid w:val="009E2109"/>
    <w:rsid w:val="009E2538"/>
    <w:rsid w:val="009E3E7E"/>
    <w:rsid w:val="009E5FB3"/>
    <w:rsid w:val="009E63A8"/>
    <w:rsid w:val="009F0FA8"/>
    <w:rsid w:val="009F131B"/>
    <w:rsid w:val="009F1AF0"/>
    <w:rsid w:val="009F1B50"/>
    <w:rsid w:val="009F23D2"/>
    <w:rsid w:val="009F2ADD"/>
    <w:rsid w:val="009F436B"/>
    <w:rsid w:val="009F49FC"/>
    <w:rsid w:val="009F5B25"/>
    <w:rsid w:val="009F65BB"/>
    <w:rsid w:val="009F65EB"/>
    <w:rsid w:val="009F79EC"/>
    <w:rsid w:val="00A00F28"/>
    <w:rsid w:val="00A02FE0"/>
    <w:rsid w:val="00A05678"/>
    <w:rsid w:val="00A06496"/>
    <w:rsid w:val="00A138EC"/>
    <w:rsid w:val="00A1442D"/>
    <w:rsid w:val="00A15949"/>
    <w:rsid w:val="00A1639F"/>
    <w:rsid w:val="00A16BFE"/>
    <w:rsid w:val="00A1792A"/>
    <w:rsid w:val="00A21A73"/>
    <w:rsid w:val="00A225EA"/>
    <w:rsid w:val="00A229E5"/>
    <w:rsid w:val="00A23088"/>
    <w:rsid w:val="00A23639"/>
    <w:rsid w:val="00A23D4D"/>
    <w:rsid w:val="00A242EA"/>
    <w:rsid w:val="00A24AA9"/>
    <w:rsid w:val="00A25463"/>
    <w:rsid w:val="00A2642E"/>
    <w:rsid w:val="00A266BD"/>
    <w:rsid w:val="00A27F18"/>
    <w:rsid w:val="00A30E85"/>
    <w:rsid w:val="00A32025"/>
    <w:rsid w:val="00A32BC8"/>
    <w:rsid w:val="00A32F33"/>
    <w:rsid w:val="00A344C5"/>
    <w:rsid w:val="00A362D3"/>
    <w:rsid w:val="00A37D51"/>
    <w:rsid w:val="00A400FA"/>
    <w:rsid w:val="00A40E5F"/>
    <w:rsid w:val="00A41E00"/>
    <w:rsid w:val="00A42D8D"/>
    <w:rsid w:val="00A44C97"/>
    <w:rsid w:val="00A4741F"/>
    <w:rsid w:val="00A55DD2"/>
    <w:rsid w:val="00A55EC8"/>
    <w:rsid w:val="00A571C5"/>
    <w:rsid w:val="00A5750C"/>
    <w:rsid w:val="00A57534"/>
    <w:rsid w:val="00A57FFC"/>
    <w:rsid w:val="00A61CA3"/>
    <w:rsid w:val="00A61FAB"/>
    <w:rsid w:val="00A62DF9"/>
    <w:rsid w:val="00A634C4"/>
    <w:rsid w:val="00A642B4"/>
    <w:rsid w:val="00A6430D"/>
    <w:rsid w:val="00A65AD1"/>
    <w:rsid w:val="00A66A03"/>
    <w:rsid w:val="00A66F62"/>
    <w:rsid w:val="00A70647"/>
    <w:rsid w:val="00A71F6B"/>
    <w:rsid w:val="00A72E77"/>
    <w:rsid w:val="00A7340B"/>
    <w:rsid w:val="00A736F2"/>
    <w:rsid w:val="00A7488F"/>
    <w:rsid w:val="00A74FFA"/>
    <w:rsid w:val="00A75FF0"/>
    <w:rsid w:val="00A760B8"/>
    <w:rsid w:val="00A80D51"/>
    <w:rsid w:val="00A80E17"/>
    <w:rsid w:val="00A8203B"/>
    <w:rsid w:val="00A82C30"/>
    <w:rsid w:val="00A839F3"/>
    <w:rsid w:val="00A84AE6"/>
    <w:rsid w:val="00A8542C"/>
    <w:rsid w:val="00A85639"/>
    <w:rsid w:val="00A85ADE"/>
    <w:rsid w:val="00A85AFE"/>
    <w:rsid w:val="00A86A71"/>
    <w:rsid w:val="00A87289"/>
    <w:rsid w:val="00A9093F"/>
    <w:rsid w:val="00A92676"/>
    <w:rsid w:val="00A933AD"/>
    <w:rsid w:val="00A94652"/>
    <w:rsid w:val="00A94BE1"/>
    <w:rsid w:val="00A954FB"/>
    <w:rsid w:val="00A95F33"/>
    <w:rsid w:val="00AA024C"/>
    <w:rsid w:val="00AA0AE2"/>
    <w:rsid w:val="00AA239C"/>
    <w:rsid w:val="00AA3DB3"/>
    <w:rsid w:val="00AA6D18"/>
    <w:rsid w:val="00AA6DF5"/>
    <w:rsid w:val="00AA726A"/>
    <w:rsid w:val="00AA7CCD"/>
    <w:rsid w:val="00AB028B"/>
    <w:rsid w:val="00AB2204"/>
    <w:rsid w:val="00AB276E"/>
    <w:rsid w:val="00AB3CDD"/>
    <w:rsid w:val="00AC213E"/>
    <w:rsid w:val="00AC301F"/>
    <w:rsid w:val="00AC3344"/>
    <w:rsid w:val="00AC4083"/>
    <w:rsid w:val="00AC49CB"/>
    <w:rsid w:val="00AC5193"/>
    <w:rsid w:val="00AC52F5"/>
    <w:rsid w:val="00AC5F99"/>
    <w:rsid w:val="00AC626D"/>
    <w:rsid w:val="00AC6F5D"/>
    <w:rsid w:val="00AC7DC9"/>
    <w:rsid w:val="00AD202C"/>
    <w:rsid w:val="00AD2330"/>
    <w:rsid w:val="00AD54FC"/>
    <w:rsid w:val="00AD6C21"/>
    <w:rsid w:val="00AD6F80"/>
    <w:rsid w:val="00AD6FF7"/>
    <w:rsid w:val="00AE0325"/>
    <w:rsid w:val="00AE0ACF"/>
    <w:rsid w:val="00AE15D2"/>
    <w:rsid w:val="00AE2438"/>
    <w:rsid w:val="00AE251A"/>
    <w:rsid w:val="00AE35EF"/>
    <w:rsid w:val="00AE431B"/>
    <w:rsid w:val="00AE5A9F"/>
    <w:rsid w:val="00AE5DC4"/>
    <w:rsid w:val="00AF37A0"/>
    <w:rsid w:val="00AF409A"/>
    <w:rsid w:val="00AF411C"/>
    <w:rsid w:val="00AF4856"/>
    <w:rsid w:val="00AF5796"/>
    <w:rsid w:val="00AF7A24"/>
    <w:rsid w:val="00AF7ACA"/>
    <w:rsid w:val="00B00265"/>
    <w:rsid w:val="00B01B96"/>
    <w:rsid w:val="00B03AE5"/>
    <w:rsid w:val="00B05219"/>
    <w:rsid w:val="00B0709D"/>
    <w:rsid w:val="00B13E2F"/>
    <w:rsid w:val="00B14834"/>
    <w:rsid w:val="00B15931"/>
    <w:rsid w:val="00B15A00"/>
    <w:rsid w:val="00B16C9D"/>
    <w:rsid w:val="00B17780"/>
    <w:rsid w:val="00B178D8"/>
    <w:rsid w:val="00B202CC"/>
    <w:rsid w:val="00B23A53"/>
    <w:rsid w:val="00B2428A"/>
    <w:rsid w:val="00B257F6"/>
    <w:rsid w:val="00B26964"/>
    <w:rsid w:val="00B26F4D"/>
    <w:rsid w:val="00B32963"/>
    <w:rsid w:val="00B32C93"/>
    <w:rsid w:val="00B35DD9"/>
    <w:rsid w:val="00B3637E"/>
    <w:rsid w:val="00B364B9"/>
    <w:rsid w:val="00B36564"/>
    <w:rsid w:val="00B3689E"/>
    <w:rsid w:val="00B376D9"/>
    <w:rsid w:val="00B4089A"/>
    <w:rsid w:val="00B42DA0"/>
    <w:rsid w:val="00B43930"/>
    <w:rsid w:val="00B468FF"/>
    <w:rsid w:val="00B46CC2"/>
    <w:rsid w:val="00B5273D"/>
    <w:rsid w:val="00B52F91"/>
    <w:rsid w:val="00B53239"/>
    <w:rsid w:val="00B532AE"/>
    <w:rsid w:val="00B5335B"/>
    <w:rsid w:val="00B55411"/>
    <w:rsid w:val="00B576C6"/>
    <w:rsid w:val="00B57ECA"/>
    <w:rsid w:val="00B6200D"/>
    <w:rsid w:val="00B65CC8"/>
    <w:rsid w:val="00B724AE"/>
    <w:rsid w:val="00B7255F"/>
    <w:rsid w:val="00B72582"/>
    <w:rsid w:val="00B725A8"/>
    <w:rsid w:val="00B74A16"/>
    <w:rsid w:val="00B758B3"/>
    <w:rsid w:val="00B765E3"/>
    <w:rsid w:val="00B77F68"/>
    <w:rsid w:val="00B8360D"/>
    <w:rsid w:val="00B85918"/>
    <w:rsid w:val="00B85CB1"/>
    <w:rsid w:val="00B8757A"/>
    <w:rsid w:val="00B901AB"/>
    <w:rsid w:val="00B9171D"/>
    <w:rsid w:val="00B91908"/>
    <w:rsid w:val="00B97622"/>
    <w:rsid w:val="00BA1C08"/>
    <w:rsid w:val="00BA21D9"/>
    <w:rsid w:val="00BA25FB"/>
    <w:rsid w:val="00BA3E7E"/>
    <w:rsid w:val="00BA3F87"/>
    <w:rsid w:val="00BA4394"/>
    <w:rsid w:val="00BA7AC7"/>
    <w:rsid w:val="00BB0424"/>
    <w:rsid w:val="00BB3379"/>
    <w:rsid w:val="00BB5332"/>
    <w:rsid w:val="00BB6073"/>
    <w:rsid w:val="00BB6623"/>
    <w:rsid w:val="00BB75E1"/>
    <w:rsid w:val="00BC01C2"/>
    <w:rsid w:val="00BC05CF"/>
    <w:rsid w:val="00BC0FF0"/>
    <w:rsid w:val="00BC183D"/>
    <w:rsid w:val="00BC19D9"/>
    <w:rsid w:val="00BC1AE6"/>
    <w:rsid w:val="00BC2144"/>
    <w:rsid w:val="00BC2B30"/>
    <w:rsid w:val="00BC2FE0"/>
    <w:rsid w:val="00BC6795"/>
    <w:rsid w:val="00BC7B40"/>
    <w:rsid w:val="00BD0163"/>
    <w:rsid w:val="00BD0BE8"/>
    <w:rsid w:val="00BD0CD8"/>
    <w:rsid w:val="00BD26BF"/>
    <w:rsid w:val="00BD4D41"/>
    <w:rsid w:val="00BE0551"/>
    <w:rsid w:val="00BE2A54"/>
    <w:rsid w:val="00BE462E"/>
    <w:rsid w:val="00BE4771"/>
    <w:rsid w:val="00BE4F6F"/>
    <w:rsid w:val="00BE7139"/>
    <w:rsid w:val="00BE716B"/>
    <w:rsid w:val="00BF0716"/>
    <w:rsid w:val="00BF1D46"/>
    <w:rsid w:val="00BF3E82"/>
    <w:rsid w:val="00BF5811"/>
    <w:rsid w:val="00BF6154"/>
    <w:rsid w:val="00C010E5"/>
    <w:rsid w:val="00C01A1D"/>
    <w:rsid w:val="00C0283B"/>
    <w:rsid w:val="00C03435"/>
    <w:rsid w:val="00C04A6D"/>
    <w:rsid w:val="00C0547B"/>
    <w:rsid w:val="00C0700C"/>
    <w:rsid w:val="00C0770C"/>
    <w:rsid w:val="00C07D03"/>
    <w:rsid w:val="00C107C4"/>
    <w:rsid w:val="00C115EE"/>
    <w:rsid w:val="00C13876"/>
    <w:rsid w:val="00C14A51"/>
    <w:rsid w:val="00C1767B"/>
    <w:rsid w:val="00C2281E"/>
    <w:rsid w:val="00C24109"/>
    <w:rsid w:val="00C24CC1"/>
    <w:rsid w:val="00C25D31"/>
    <w:rsid w:val="00C273C7"/>
    <w:rsid w:val="00C274C1"/>
    <w:rsid w:val="00C27AC9"/>
    <w:rsid w:val="00C27BE7"/>
    <w:rsid w:val="00C30B1B"/>
    <w:rsid w:val="00C339ED"/>
    <w:rsid w:val="00C342FA"/>
    <w:rsid w:val="00C34761"/>
    <w:rsid w:val="00C34F42"/>
    <w:rsid w:val="00C35313"/>
    <w:rsid w:val="00C409E7"/>
    <w:rsid w:val="00C40F25"/>
    <w:rsid w:val="00C40FDD"/>
    <w:rsid w:val="00C41CD0"/>
    <w:rsid w:val="00C41F7E"/>
    <w:rsid w:val="00C42337"/>
    <w:rsid w:val="00C427EF"/>
    <w:rsid w:val="00C42E2E"/>
    <w:rsid w:val="00C43443"/>
    <w:rsid w:val="00C453E6"/>
    <w:rsid w:val="00C456DB"/>
    <w:rsid w:val="00C45F53"/>
    <w:rsid w:val="00C46ADC"/>
    <w:rsid w:val="00C46DEE"/>
    <w:rsid w:val="00C470C4"/>
    <w:rsid w:val="00C503C6"/>
    <w:rsid w:val="00C50BF6"/>
    <w:rsid w:val="00C51846"/>
    <w:rsid w:val="00C52631"/>
    <w:rsid w:val="00C55661"/>
    <w:rsid w:val="00C55EAD"/>
    <w:rsid w:val="00C56AFF"/>
    <w:rsid w:val="00C56DDF"/>
    <w:rsid w:val="00C57F58"/>
    <w:rsid w:val="00C60598"/>
    <w:rsid w:val="00C60F23"/>
    <w:rsid w:val="00C61D3F"/>
    <w:rsid w:val="00C63618"/>
    <w:rsid w:val="00C6424B"/>
    <w:rsid w:val="00C65906"/>
    <w:rsid w:val="00C66657"/>
    <w:rsid w:val="00C66890"/>
    <w:rsid w:val="00C67476"/>
    <w:rsid w:val="00C67D1A"/>
    <w:rsid w:val="00C71C48"/>
    <w:rsid w:val="00C72318"/>
    <w:rsid w:val="00C72D15"/>
    <w:rsid w:val="00C73788"/>
    <w:rsid w:val="00C746AD"/>
    <w:rsid w:val="00C75681"/>
    <w:rsid w:val="00C77435"/>
    <w:rsid w:val="00C776CF"/>
    <w:rsid w:val="00C81535"/>
    <w:rsid w:val="00C8194C"/>
    <w:rsid w:val="00C819E6"/>
    <w:rsid w:val="00C83CFE"/>
    <w:rsid w:val="00C848FE"/>
    <w:rsid w:val="00C92461"/>
    <w:rsid w:val="00C943D6"/>
    <w:rsid w:val="00C94AB4"/>
    <w:rsid w:val="00C96AD5"/>
    <w:rsid w:val="00CA02CB"/>
    <w:rsid w:val="00CA12FD"/>
    <w:rsid w:val="00CA1AA7"/>
    <w:rsid w:val="00CA240E"/>
    <w:rsid w:val="00CA3C47"/>
    <w:rsid w:val="00CA3E77"/>
    <w:rsid w:val="00CA4852"/>
    <w:rsid w:val="00CA49E0"/>
    <w:rsid w:val="00CA5662"/>
    <w:rsid w:val="00CB1962"/>
    <w:rsid w:val="00CB5416"/>
    <w:rsid w:val="00CB6C7D"/>
    <w:rsid w:val="00CB6E70"/>
    <w:rsid w:val="00CC0B55"/>
    <w:rsid w:val="00CC28FD"/>
    <w:rsid w:val="00CC3A60"/>
    <w:rsid w:val="00CC3E40"/>
    <w:rsid w:val="00CC5E7E"/>
    <w:rsid w:val="00CC66D2"/>
    <w:rsid w:val="00CD0089"/>
    <w:rsid w:val="00CD3928"/>
    <w:rsid w:val="00CD3E50"/>
    <w:rsid w:val="00CD51B2"/>
    <w:rsid w:val="00CD77BD"/>
    <w:rsid w:val="00CD7F66"/>
    <w:rsid w:val="00CE18EC"/>
    <w:rsid w:val="00CE2CE7"/>
    <w:rsid w:val="00CE5F87"/>
    <w:rsid w:val="00CE77D6"/>
    <w:rsid w:val="00CE7889"/>
    <w:rsid w:val="00CF071F"/>
    <w:rsid w:val="00CF244A"/>
    <w:rsid w:val="00CF35E3"/>
    <w:rsid w:val="00CF5AED"/>
    <w:rsid w:val="00CF7907"/>
    <w:rsid w:val="00D01A48"/>
    <w:rsid w:val="00D04D47"/>
    <w:rsid w:val="00D06123"/>
    <w:rsid w:val="00D070DF"/>
    <w:rsid w:val="00D13224"/>
    <w:rsid w:val="00D1403F"/>
    <w:rsid w:val="00D14160"/>
    <w:rsid w:val="00D15F8E"/>
    <w:rsid w:val="00D204BD"/>
    <w:rsid w:val="00D20FC2"/>
    <w:rsid w:val="00D21A50"/>
    <w:rsid w:val="00D22277"/>
    <w:rsid w:val="00D23B82"/>
    <w:rsid w:val="00D24B06"/>
    <w:rsid w:val="00D2524D"/>
    <w:rsid w:val="00D25E95"/>
    <w:rsid w:val="00D27700"/>
    <w:rsid w:val="00D31354"/>
    <w:rsid w:val="00D331B1"/>
    <w:rsid w:val="00D343E3"/>
    <w:rsid w:val="00D349B3"/>
    <w:rsid w:val="00D351DC"/>
    <w:rsid w:val="00D3669C"/>
    <w:rsid w:val="00D4145E"/>
    <w:rsid w:val="00D41520"/>
    <w:rsid w:val="00D41713"/>
    <w:rsid w:val="00D42C25"/>
    <w:rsid w:val="00D43BEC"/>
    <w:rsid w:val="00D4435C"/>
    <w:rsid w:val="00D444CD"/>
    <w:rsid w:val="00D44DFE"/>
    <w:rsid w:val="00D454BB"/>
    <w:rsid w:val="00D470FA"/>
    <w:rsid w:val="00D5025D"/>
    <w:rsid w:val="00D53916"/>
    <w:rsid w:val="00D53ACB"/>
    <w:rsid w:val="00D546AA"/>
    <w:rsid w:val="00D55AE5"/>
    <w:rsid w:val="00D566EF"/>
    <w:rsid w:val="00D5676A"/>
    <w:rsid w:val="00D6027A"/>
    <w:rsid w:val="00D60E72"/>
    <w:rsid w:val="00D61165"/>
    <w:rsid w:val="00D638B7"/>
    <w:rsid w:val="00D63CEE"/>
    <w:rsid w:val="00D64189"/>
    <w:rsid w:val="00D6506D"/>
    <w:rsid w:val="00D65BAB"/>
    <w:rsid w:val="00D65CE0"/>
    <w:rsid w:val="00D705C8"/>
    <w:rsid w:val="00D709C2"/>
    <w:rsid w:val="00D7298A"/>
    <w:rsid w:val="00D73296"/>
    <w:rsid w:val="00D732CE"/>
    <w:rsid w:val="00D7549E"/>
    <w:rsid w:val="00D76076"/>
    <w:rsid w:val="00D7645E"/>
    <w:rsid w:val="00D76CFD"/>
    <w:rsid w:val="00D770EC"/>
    <w:rsid w:val="00D81EA4"/>
    <w:rsid w:val="00D82B27"/>
    <w:rsid w:val="00D84229"/>
    <w:rsid w:val="00D85A6C"/>
    <w:rsid w:val="00D8634C"/>
    <w:rsid w:val="00D8667C"/>
    <w:rsid w:val="00D87175"/>
    <w:rsid w:val="00D87CB2"/>
    <w:rsid w:val="00D90316"/>
    <w:rsid w:val="00D907F3"/>
    <w:rsid w:val="00D91E2A"/>
    <w:rsid w:val="00D92067"/>
    <w:rsid w:val="00D92C3C"/>
    <w:rsid w:val="00D973C1"/>
    <w:rsid w:val="00DA087B"/>
    <w:rsid w:val="00DA0918"/>
    <w:rsid w:val="00DA0BC0"/>
    <w:rsid w:val="00DA2687"/>
    <w:rsid w:val="00DA490E"/>
    <w:rsid w:val="00DA5D89"/>
    <w:rsid w:val="00DA6FF3"/>
    <w:rsid w:val="00DB4124"/>
    <w:rsid w:val="00DB5DBE"/>
    <w:rsid w:val="00DB6212"/>
    <w:rsid w:val="00DB6AA8"/>
    <w:rsid w:val="00DB72AD"/>
    <w:rsid w:val="00DB7E15"/>
    <w:rsid w:val="00DC0136"/>
    <w:rsid w:val="00DC4484"/>
    <w:rsid w:val="00DD2CE9"/>
    <w:rsid w:val="00DD3830"/>
    <w:rsid w:val="00DD3E6B"/>
    <w:rsid w:val="00DD4AE3"/>
    <w:rsid w:val="00DD65A3"/>
    <w:rsid w:val="00DE2A90"/>
    <w:rsid w:val="00DE2FC4"/>
    <w:rsid w:val="00DE3D69"/>
    <w:rsid w:val="00DE5B60"/>
    <w:rsid w:val="00DE5DF9"/>
    <w:rsid w:val="00DF03A4"/>
    <w:rsid w:val="00DF0B2F"/>
    <w:rsid w:val="00DF2527"/>
    <w:rsid w:val="00DF3264"/>
    <w:rsid w:val="00DF49CC"/>
    <w:rsid w:val="00DF52D1"/>
    <w:rsid w:val="00DF5E89"/>
    <w:rsid w:val="00DF6F08"/>
    <w:rsid w:val="00DF78BD"/>
    <w:rsid w:val="00DF797E"/>
    <w:rsid w:val="00E00ADA"/>
    <w:rsid w:val="00E00CD6"/>
    <w:rsid w:val="00E00DD8"/>
    <w:rsid w:val="00E02FD6"/>
    <w:rsid w:val="00E038E8"/>
    <w:rsid w:val="00E05211"/>
    <w:rsid w:val="00E054D2"/>
    <w:rsid w:val="00E0631E"/>
    <w:rsid w:val="00E06D95"/>
    <w:rsid w:val="00E12074"/>
    <w:rsid w:val="00E12197"/>
    <w:rsid w:val="00E133AC"/>
    <w:rsid w:val="00E14CC4"/>
    <w:rsid w:val="00E14F79"/>
    <w:rsid w:val="00E15083"/>
    <w:rsid w:val="00E16AA0"/>
    <w:rsid w:val="00E20183"/>
    <w:rsid w:val="00E203C2"/>
    <w:rsid w:val="00E229B6"/>
    <w:rsid w:val="00E235C3"/>
    <w:rsid w:val="00E27097"/>
    <w:rsid w:val="00E27D4C"/>
    <w:rsid w:val="00E306C7"/>
    <w:rsid w:val="00E324D2"/>
    <w:rsid w:val="00E33B8C"/>
    <w:rsid w:val="00E33C8F"/>
    <w:rsid w:val="00E33ED8"/>
    <w:rsid w:val="00E3476F"/>
    <w:rsid w:val="00E35304"/>
    <w:rsid w:val="00E4117F"/>
    <w:rsid w:val="00E41DA5"/>
    <w:rsid w:val="00E4303E"/>
    <w:rsid w:val="00E50158"/>
    <w:rsid w:val="00E504C5"/>
    <w:rsid w:val="00E52D6E"/>
    <w:rsid w:val="00E5390C"/>
    <w:rsid w:val="00E53F09"/>
    <w:rsid w:val="00E54999"/>
    <w:rsid w:val="00E56155"/>
    <w:rsid w:val="00E576AB"/>
    <w:rsid w:val="00E576AE"/>
    <w:rsid w:val="00E61B85"/>
    <w:rsid w:val="00E63C5F"/>
    <w:rsid w:val="00E642AB"/>
    <w:rsid w:val="00E64A1C"/>
    <w:rsid w:val="00E64E84"/>
    <w:rsid w:val="00E65651"/>
    <w:rsid w:val="00E66224"/>
    <w:rsid w:val="00E66D2D"/>
    <w:rsid w:val="00E71BA2"/>
    <w:rsid w:val="00E73E77"/>
    <w:rsid w:val="00E74A16"/>
    <w:rsid w:val="00E751F5"/>
    <w:rsid w:val="00E75922"/>
    <w:rsid w:val="00E76C15"/>
    <w:rsid w:val="00E76CF0"/>
    <w:rsid w:val="00E77B9B"/>
    <w:rsid w:val="00E83C2B"/>
    <w:rsid w:val="00E847F3"/>
    <w:rsid w:val="00E8788D"/>
    <w:rsid w:val="00E87CCF"/>
    <w:rsid w:val="00E87D02"/>
    <w:rsid w:val="00E902EF"/>
    <w:rsid w:val="00E914A2"/>
    <w:rsid w:val="00E91EA6"/>
    <w:rsid w:val="00E93960"/>
    <w:rsid w:val="00E93FCC"/>
    <w:rsid w:val="00E955A6"/>
    <w:rsid w:val="00E96DC8"/>
    <w:rsid w:val="00E9723E"/>
    <w:rsid w:val="00E97EB1"/>
    <w:rsid w:val="00EA02D3"/>
    <w:rsid w:val="00EA05A0"/>
    <w:rsid w:val="00EA0E71"/>
    <w:rsid w:val="00EA0F31"/>
    <w:rsid w:val="00EA1570"/>
    <w:rsid w:val="00EA37C3"/>
    <w:rsid w:val="00EA52F7"/>
    <w:rsid w:val="00EA60D0"/>
    <w:rsid w:val="00EA62DB"/>
    <w:rsid w:val="00EA7AF0"/>
    <w:rsid w:val="00EB0D96"/>
    <w:rsid w:val="00EB321C"/>
    <w:rsid w:val="00EB46BD"/>
    <w:rsid w:val="00EB4D57"/>
    <w:rsid w:val="00EB5409"/>
    <w:rsid w:val="00EB73FD"/>
    <w:rsid w:val="00EC08B0"/>
    <w:rsid w:val="00EC1303"/>
    <w:rsid w:val="00EC2693"/>
    <w:rsid w:val="00EC28F6"/>
    <w:rsid w:val="00EC2FFF"/>
    <w:rsid w:val="00EC52CC"/>
    <w:rsid w:val="00EC55DA"/>
    <w:rsid w:val="00ED10F6"/>
    <w:rsid w:val="00ED1C88"/>
    <w:rsid w:val="00ED774E"/>
    <w:rsid w:val="00EE0226"/>
    <w:rsid w:val="00EE0995"/>
    <w:rsid w:val="00EE0BF6"/>
    <w:rsid w:val="00EE0D8F"/>
    <w:rsid w:val="00EE387B"/>
    <w:rsid w:val="00EE4AFB"/>
    <w:rsid w:val="00EE4F79"/>
    <w:rsid w:val="00EE67C9"/>
    <w:rsid w:val="00EE76CE"/>
    <w:rsid w:val="00EF112F"/>
    <w:rsid w:val="00EF2C63"/>
    <w:rsid w:val="00EF308C"/>
    <w:rsid w:val="00EF3633"/>
    <w:rsid w:val="00EF559A"/>
    <w:rsid w:val="00EF632E"/>
    <w:rsid w:val="00EF7446"/>
    <w:rsid w:val="00EF75A5"/>
    <w:rsid w:val="00EF7FB4"/>
    <w:rsid w:val="00F0065E"/>
    <w:rsid w:val="00F01389"/>
    <w:rsid w:val="00F030C5"/>
    <w:rsid w:val="00F03369"/>
    <w:rsid w:val="00F038CE"/>
    <w:rsid w:val="00F05C23"/>
    <w:rsid w:val="00F105A2"/>
    <w:rsid w:val="00F106A4"/>
    <w:rsid w:val="00F10ECE"/>
    <w:rsid w:val="00F112D4"/>
    <w:rsid w:val="00F11CBE"/>
    <w:rsid w:val="00F122E7"/>
    <w:rsid w:val="00F12C89"/>
    <w:rsid w:val="00F12F48"/>
    <w:rsid w:val="00F131D7"/>
    <w:rsid w:val="00F137DE"/>
    <w:rsid w:val="00F15647"/>
    <w:rsid w:val="00F15B80"/>
    <w:rsid w:val="00F179AD"/>
    <w:rsid w:val="00F2042B"/>
    <w:rsid w:val="00F20FD8"/>
    <w:rsid w:val="00F21544"/>
    <w:rsid w:val="00F232DF"/>
    <w:rsid w:val="00F251EC"/>
    <w:rsid w:val="00F27A5F"/>
    <w:rsid w:val="00F30523"/>
    <w:rsid w:val="00F30697"/>
    <w:rsid w:val="00F307D1"/>
    <w:rsid w:val="00F31866"/>
    <w:rsid w:val="00F33581"/>
    <w:rsid w:val="00F34A63"/>
    <w:rsid w:val="00F35C3F"/>
    <w:rsid w:val="00F420BC"/>
    <w:rsid w:val="00F422FA"/>
    <w:rsid w:val="00F43DC8"/>
    <w:rsid w:val="00F517CC"/>
    <w:rsid w:val="00F520A9"/>
    <w:rsid w:val="00F52704"/>
    <w:rsid w:val="00F54265"/>
    <w:rsid w:val="00F554DF"/>
    <w:rsid w:val="00F56165"/>
    <w:rsid w:val="00F562ED"/>
    <w:rsid w:val="00F60960"/>
    <w:rsid w:val="00F60BE8"/>
    <w:rsid w:val="00F63076"/>
    <w:rsid w:val="00F63DEA"/>
    <w:rsid w:val="00F65B23"/>
    <w:rsid w:val="00F6642A"/>
    <w:rsid w:val="00F67DBF"/>
    <w:rsid w:val="00F723A6"/>
    <w:rsid w:val="00F723CE"/>
    <w:rsid w:val="00F72803"/>
    <w:rsid w:val="00F731C2"/>
    <w:rsid w:val="00F74015"/>
    <w:rsid w:val="00F74C45"/>
    <w:rsid w:val="00F74D13"/>
    <w:rsid w:val="00F759D5"/>
    <w:rsid w:val="00F76314"/>
    <w:rsid w:val="00F764FE"/>
    <w:rsid w:val="00F77F5E"/>
    <w:rsid w:val="00F82F4D"/>
    <w:rsid w:val="00F83C85"/>
    <w:rsid w:val="00F85740"/>
    <w:rsid w:val="00F85C09"/>
    <w:rsid w:val="00F871BC"/>
    <w:rsid w:val="00F87D43"/>
    <w:rsid w:val="00F90382"/>
    <w:rsid w:val="00F91380"/>
    <w:rsid w:val="00F92E47"/>
    <w:rsid w:val="00F945DC"/>
    <w:rsid w:val="00F96B28"/>
    <w:rsid w:val="00F96DE0"/>
    <w:rsid w:val="00F979A8"/>
    <w:rsid w:val="00F97C75"/>
    <w:rsid w:val="00FA1375"/>
    <w:rsid w:val="00FA31E2"/>
    <w:rsid w:val="00FA3E9F"/>
    <w:rsid w:val="00FB04EE"/>
    <w:rsid w:val="00FB22CF"/>
    <w:rsid w:val="00FB2D53"/>
    <w:rsid w:val="00FB3DE9"/>
    <w:rsid w:val="00FB3DF2"/>
    <w:rsid w:val="00FB463F"/>
    <w:rsid w:val="00FB4BBA"/>
    <w:rsid w:val="00FB553F"/>
    <w:rsid w:val="00FB61BD"/>
    <w:rsid w:val="00FB6567"/>
    <w:rsid w:val="00FB69B8"/>
    <w:rsid w:val="00FB78FE"/>
    <w:rsid w:val="00FC0E7F"/>
    <w:rsid w:val="00FC1AAF"/>
    <w:rsid w:val="00FC50BD"/>
    <w:rsid w:val="00FC6270"/>
    <w:rsid w:val="00FC6DAA"/>
    <w:rsid w:val="00FC7476"/>
    <w:rsid w:val="00FD11EF"/>
    <w:rsid w:val="00FD138E"/>
    <w:rsid w:val="00FD32E2"/>
    <w:rsid w:val="00FD3E67"/>
    <w:rsid w:val="00FD4456"/>
    <w:rsid w:val="00FD572C"/>
    <w:rsid w:val="00FD5731"/>
    <w:rsid w:val="00FD6F11"/>
    <w:rsid w:val="00FE00E2"/>
    <w:rsid w:val="00FE0954"/>
    <w:rsid w:val="00FE2429"/>
    <w:rsid w:val="00FE2435"/>
    <w:rsid w:val="00FE3166"/>
    <w:rsid w:val="00FE35D7"/>
    <w:rsid w:val="00FE36CC"/>
    <w:rsid w:val="00FE682D"/>
    <w:rsid w:val="00FF0051"/>
    <w:rsid w:val="00FF044D"/>
    <w:rsid w:val="00FF104C"/>
    <w:rsid w:val="00FF31CF"/>
    <w:rsid w:val="00FF5387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95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7A5F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eastAsia="tr-T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7A5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7A5F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7A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7A5F"/>
    <w:pPr>
      <w:spacing w:after="0" w:line="240" w:lineRule="auto"/>
    </w:pPr>
    <w:rPr>
      <w:rFonts w:ascii="Tahoma" w:eastAsia="Calibri" w:hAnsi="Tahoma"/>
      <w:sz w:val="16"/>
      <w:szCs w:val="16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A5F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870603"/>
    <w:pPr>
      <w:ind w:left="720"/>
    </w:pPr>
  </w:style>
  <w:style w:type="character" w:styleId="Hyperlink">
    <w:name w:val="Hyperlink"/>
    <w:basedOn w:val="DefaultParagraphFont"/>
    <w:uiPriority w:val="99"/>
    <w:rsid w:val="002C5A3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F18AB"/>
    <w:rPr>
      <w:lang w:eastAsia="en-US"/>
    </w:rPr>
  </w:style>
  <w:style w:type="paragraph" w:styleId="NormalWeb">
    <w:name w:val="Normal (Web)"/>
    <w:basedOn w:val="Normal"/>
    <w:uiPriority w:val="99"/>
    <w:rsid w:val="00821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googqs-tidbit-0">
    <w:name w:val="goog_qs-tidbit-0"/>
    <w:basedOn w:val="DefaultParagraphFont"/>
    <w:uiPriority w:val="99"/>
    <w:rsid w:val="00821A65"/>
    <w:rPr>
      <w:rFonts w:cs="Times New Roman"/>
    </w:rPr>
  </w:style>
  <w:style w:type="character" w:customStyle="1" w:styleId="st">
    <w:name w:val="st"/>
    <w:uiPriority w:val="99"/>
    <w:rsid w:val="008E4381"/>
  </w:style>
  <w:style w:type="table" w:styleId="TableGrid">
    <w:name w:val="Table Grid"/>
    <w:basedOn w:val="TableNormal"/>
    <w:uiPriority w:val="99"/>
    <w:rsid w:val="005B76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35B2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lusalkrimina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367</Words>
  <Characters>2096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‘’NOT; ULUSAL VE ULUSLAR ARASI ALANDA YEMİNLİ BİLİRKİŞİLİK YAPMAKTA OLAN KURULUŞUMUZ İngiliz ve Amerikan Bilirkişilik,Raporlam</dc:title>
  <dc:subject/>
  <dc:creator/>
  <cp:keywords/>
  <dc:description/>
  <cp:lastModifiedBy>cem</cp:lastModifiedBy>
  <cp:revision>7</cp:revision>
  <cp:lastPrinted>2018-01-30T09:14:00Z</cp:lastPrinted>
  <dcterms:created xsi:type="dcterms:W3CDTF">2018-01-30T09:55:00Z</dcterms:created>
  <dcterms:modified xsi:type="dcterms:W3CDTF">2019-03-12T10:55:00Z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0x010100EAEF3E4792830D49AA24BF6EB32DC38800BFFD8E3742BE754A9905B8242CC98771</vt:lpwstr>
  </property>
</Properties>
</file>